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432CC" w14:textId="77777777" w:rsidR="00924196" w:rsidRPr="00C30135" w:rsidRDefault="00924196" w:rsidP="00924196">
      <w:pPr>
        <w:jc w:val="center"/>
        <w:rPr>
          <w:b/>
          <w:sz w:val="16"/>
          <w:szCs w:val="16"/>
        </w:rPr>
      </w:pPr>
      <w:r w:rsidRPr="00283030">
        <w:rPr>
          <w:b/>
          <w:noProof/>
          <w:sz w:val="28"/>
          <w:szCs w:val="28"/>
        </w:rPr>
        <w:drawing>
          <wp:inline distT="0" distB="0" distL="0" distR="0" wp14:anchorId="7FCC80AE" wp14:editId="63719309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D6850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14:paraId="4647CBB5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14:paraId="4B5EC854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14:paraId="0E3815BC" w14:textId="787C0FC4" w:rsidR="00924196" w:rsidRDefault="00924196" w:rsidP="00924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601F54">
        <w:rPr>
          <w:b/>
          <w:sz w:val="28"/>
          <w:szCs w:val="28"/>
        </w:rPr>
        <w:t>НЕШКАН</w:t>
      </w:r>
    </w:p>
    <w:p w14:paraId="18A69142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</w:p>
    <w:p w14:paraId="491F6126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14:paraId="53DED648" w14:textId="1523B01E" w:rsidR="00924196" w:rsidRPr="00815F08" w:rsidRDefault="00924196" w:rsidP="00924196">
      <w:pPr>
        <w:pStyle w:val="ab"/>
        <w:spacing w:before="0" w:beforeAutospacing="0" w:after="0" w:afterAutospacing="0" w:line="276" w:lineRule="auto"/>
        <w:jc w:val="center"/>
        <w:rPr>
          <w:b/>
        </w:rPr>
      </w:pPr>
      <w:r w:rsidRPr="00815F08">
        <w:rPr>
          <w:b/>
        </w:rPr>
        <w:t>(</w:t>
      </w:r>
      <w:r w:rsidR="00815F08" w:rsidRPr="00815F08">
        <w:rPr>
          <w:b/>
        </w:rPr>
        <w:t xml:space="preserve">тридцать первая </w:t>
      </w:r>
      <w:r w:rsidRPr="00815F08">
        <w:rPr>
          <w:b/>
        </w:rPr>
        <w:t xml:space="preserve">сессия </w:t>
      </w:r>
      <w:r w:rsidR="00815F08">
        <w:rPr>
          <w:b/>
        </w:rPr>
        <w:t>пятого</w:t>
      </w:r>
      <w:r w:rsidRPr="00815F08">
        <w:rPr>
          <w:b/>
        </w:rPr>
        <w:t xml:space="preserve"> созыва)</w:t>
      </w:r>
    </w:p>
    <w:p w14:paraId="26CF5C14" w14:textId="77777777" w:rsidR="00924196" w:rsidRPr="00AC5A96" w:rsidRDefault="00924196" w:rsidP="00924196">
      <w:pPr>
        <w:jc w:val="center"/>
        <w:rPr>
          <w:b/>
          <w:sz w:val="28"/>
          <w:szCs w:val="28"/>
        </w:rPr>
      </w:pPr>
    </w:p>
    <w:p w14:paraId="7C0C2F86" w14:textId="38E0AD2D" w:rsidR="00924196" w:rsidRDefault="00924196" w:rsidP="00924196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807469">
        <w:rPr>
          <w:sz w:val="28"/>
          <w:szCs w:val="28"/>
        </w:rPr>
        <w:t>т</w:t>
      </w:r>
      <w:r w:rsidRPr="00046B81">
        <w:rPr>
          <w:sz w:val="28"/>
          <w:szCs w:val="28"/>
        </w:rPr>
        <w:t xml:space="preserve"> </w:t>
      </w:r>
      <w:r w:rsidR="00815F08">
        <w:rPr>
          <w:sz w:val="28"/>
          <w:szCs w:val="28"/>
        </w:rPr>
        <w:t>06.03.2025</w:t>
      </w:r>
      <w:r w:rsidRPr="00807469">
        <w:rPr>
          <w:sz w:val="28"/>
          <w:szCs w:val="28"/>
        </w:rPr>
        <w:t xml:space="preserve"> года </w:t>
      </w:r>
      <w:r w:rsidRPr="00ED1328">
        <w:rPr>
          <w:sz w:val="28"/>
          <w:szCs w:val="28"/>
        </w:rPr>
        <w:t>№</w:t>
      </w:r>
      <w:r w:rsidR="00F2072E">
        <w:rPr>
          <w:sz w:val="28"/>
          <w:szCs w:val="28"/>
        </w:rPr>
        <w:t xml:space="preserve"> </w:t>
      </w:r>
      <w:r w:rsidR="00815F08">
        <w:rPr>
          <w:sz w:val="28"/>
          <w:szCs w:val="28"/>
        </w:rPr>
        <w:t>36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A8813B9" w14:textId="2699CB89" w:rsidR="00924196" w:rsidRPr="002174CE" w:rsidRDefault="00924196" w:rsidP="00924196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 w:rsidR="00601F54">
        <w:rPr>
          <w:sz w:val="28"/>
          <w:szCs w:val="28"/>
        </w:rPr>
        <w:t>Нешкан</w:t>
      </w:r>
    </w:p>
    <w:p w14:paraId="51699DB6" w14:textId="77777777" w:rsidR="00924196" w:rsidRPr="00AC5A96" w:rsidRDefault="00924196" w:rsidP="00924196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</w:tblGrid>
      <w:tr w:rsidR="00924196" w:rsidRPr="00142A5A" w14:paraId="76A4001E" w14:textId="77777777" w:rsidTr="002248EF">
        <w:trPr>
          <w:trHeight w:val="1138"/>
        </w:trPr>
        <w:tc>
          <w:tcPr>
            <w:tcW w:w="5124" w:type="dxa"/>
          </w:tcPr>
          <w:p w14:paraId="5BD4328C" w14:textId="7F8272D1" w:rsidR="00924196" w:rsidRPr="00322875" w:rsidRDefault="00924196" w:rsidP="00080C6F">
            <w:pPr>
              <w:tabs>
                <w:tab w:val="left" w:pos="900"/>
              </w:tabs>
              <w:jc w:val="both"/>
              <w:rPr>
                <w:b/>
              </w:rPr>
            </w:pPr>
            <w:r w:rsidRPr="00322875">
              <w:rPr>
                <w:b/>
                <w:sz w:val="28"/>
              </w:rPr>
              <w:t xml:space="preserve">О внесении изменений в Решение Совета депутатов муниципального образования сельское поселение </w:t>
            </w:r>
            <w:r w:rsidR="00601F54">
              <w:rPr>
                <w:b/>
                <w:sz w:val="28"/>
              </w:rPr>
              <w:t>Нешкан</w:t>
            </w:r>
            <w:r w:rsidRPr="00322875">
              <w:rPr>
                <w:b/>
                <w:sz w:val="28"/>
              </w:rPr>
              <w:t xml:space="preserve"> от </w:t>
            </w:r>
            <w:r w:rsidR="00080C6F">
              <w:rPr>
                <w:b/>
                <w:sz w:val="28"/>
                <w:szCs w:val="24"/>
              </w:rPr>
              <w:t>23</w:t>
            </w:r>
            <w:r w:rsidRPr="00322875">
              <w:rPr>
                <w:b/>
                <w:sz w:val="28"/>
                <w:szCs w:val="24"/>
              </w:rPr>
              <w:t xml:space="preserve"> декабря 202</w:t>
            </w:r>
            <w:r w:rsidR="00080C6F">
              <w:rPr>
                <w:b/>
                <w:sz w:val="28"/>
                <w:szCs w:val="24"/>
              </w:rPr>
              <w:t>4</w:t>
            </w:r>
            <w:r w:rsidR="006A090E">
              <w:rPr>
                <w:b/>
                <w:sz w:val="28"/>
                <w:szCs w:val="24"/>
              </w:rPr>
              <w:t xml:space="preserve"> года</w:t>
            </w:r>
            <w:r w:rsidRPr="00322875">
              <w:rPr>
                <w:b/>
                <w:sz w:val="28"/>
                <w:szCs w:val="24"/>
              </w:rPr>
              <w:t xml:space="preserve"> № </w:t>
            </w:r>
            <w:r w:rsidR="00080C6F">
              <w:rPr>
                <w:b/>
                <w:sz w:val="28"/>
                <w:szCs w:val="24"/>
              </w:rPr>
              <w:t>35</w:t>
            </w:r>
          </w:p>
        </w:tc>
      </w:tr>
    </w:tbl>
    <w:p w14:paraId="0CA5883F" w14:textId="77777777" w:rsidR="00924196" w:rsidRPr="00AC5A96" w:rsidRDefault="00924196" w:rsidP="00924196">
      <w:pPr>
        <w:jc w:val="both"/>
        <w:rPr>
          <w:b/>
          <w:sz w:val="28"/>
          <w:szCs w:val="28"/>
        </w:rPr>
      </w:pPr>
    </w:p>
    <w:p w14:paraId="45688A6A" w14:textId="5094A08B" w:rsidR="00924196" w:rsidRPr="00AC5A96" w:rsidRDefault="00924196" w:rsidP="00924196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 Уставом муниципального образования сельское поселение</w:t>
      </w:r>
      <w:r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Нешкан</w:t>
      </w:r>
      <w:r w:rsidRPr="00AC5A9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>Совет депутатов муниципального образования сельское поселение</w:t>
      </w:r>
      <w:r>
        <w:rPr>
          <w:sz w:val="28"/>
          <w:szCs w:val="28"/>
        </w:rPr>
        <w:t xml:space="preserve"> </w:t>
      </w:r>
      <w:r w:rsidR="00601F54">
        <w:rPr>
          <w:sz w:val="28"/>
          <w:szCs w:val="28"/>
        </w:rPr>
        <w:t>Нешкан</w:t>
      </w:r>
      <w:r w:rsidRPr="00AC5A96">
        <w:rPr>
          <w:sz w:val="28"/>
          <w:szCs w:val="28"/>
        </w:rPr>
        <w:t>,</w:t>
      </w:r>
    </w:p>
    <w:p w14:paraId="5692E0D2" w14:textId="77777777" w:rsidR="00924196" w:rsidRPr="00AC5A96" w:rsidRDefault="00924196" w:rsidP="00924196">
      <w:pPr>
        <w:ind w:firstLine="851"/>
        <w:rPr>
          <w:sz w:val="28"/>
          <w:szCs w:val="28"/>
        </w:rPr>
      </w:pPr>
    </w:p>
    <w:p w14:paraId="5BC7A9BC" w14:textId="77777777" w:rsidR="00924196" w:rsidRDefault="00924196" w:rsidP="00CF39CA">
      <w:pPr>
        <w:ind w:firstLine="851"/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РЕШИЛ:</w:t>
      </w:r>
    </w:p>
    <w:p w14:paraId="15C77C26" w14:textId="77777777" w:rsidR="00924196" w:rsidRDefault="00924196" w:rsidP="009241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0F27208" w14:textId="77777777" w:rsidR="00924196" w:rsidRDefault="00924196" w:rsidP="00924196">
      <w:pPr>
        <w:ind w:firstLine="60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14:paraId="100D678A" w14:textId="157B3A46" w:rsidR="00924196" w:rsidRDefault="00924196" w:rsidP="00924196">
      <w:pPr>
        <w:ind w:firstLine="568"/>
        <w:jc w:val="both"/>
        <w:rPr>
          <w:sz w:val="28"/>
          <w:szCs w:val="28"/>
        </w:rPr>
      </w:pP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601F54">
        <w:rPr>
          <w:sz w:val="28"/>
          <w:szCs w:val="28"/>
        </w:rPr>
        <w:t>Нешкан</w:t>
      </w:r>
      <w:r>
        <w:rPr>
          <w:sz w:val="28"/>
          <w:szCs w:val="28"/>
        </w:rPr>
        <w:t xml:space="preserve"> от </w:t>
      </w:r>
      <w:r w:rsidR="00080C6F">
        <w:rPr>
          <w:sz w:val="28"/>
          <w:szCs w:val="28"/>
        </w:rPr>
        <w:t>23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80C6F">
        <w:rPr>
          <w:sz w:val="28"/>
          <w:szCs w:val="28"/>
        </w:rPr>
        <w:t>4</w:t>
      </w:r>
      <w:r w:rsidRPr="00602A06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080C6F">
        <w:rPr>
          <w:sz w:val="28"/>
          <w:szCs w:val="28"/>
        </w:rPr>
        <w:t>35</w:t>
      </w:r>
      <w:r w:rsidRPr="00602A06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Pr="00101E0C">
        <w:rPr>
          <w:sz w:val="28"/>
          <w:szCs w:val="28"/>
        </w:rPr>
        <w:t xml:space="preserve">О бюджете муниципального образования сельское поселение </w:t>
      </w:r>
      <w:r w:rsidR="00601F54">
        <w:rPr>
          <w:sz w:val="28"/>
          <w:szCs w:val="28"/>
        </w:rPr>
        <w:t>Нешкан</w:t>
      </w:r>
      <w:r w:rsidRPr="00101E0C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080C6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01E0C">
        <w:rPr>
          <w:sz w:val="28"/>
          <w:szCs w:val="28"/>
        </w:rPr>
        <w:t>год</w:t>
      </w:r>
      <w:r w:rsidR="0098541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14:paraId="6D49C94F" w14:textId="77777777" w:rsidR="00924196" w:rsidRDefault="00924196" w:rsidP="00924196">
      <w:pPr>
        <w:ind w:firstLine="851"/>
        <w:rPr>
          <w:b/>
          <w:sz w:val="28"/>
          <w:szCs w:val="28"/>
        </w:rPr>
      </w:pPr>
    </w:p>
    <w:p w14:paraId="42BCD409" w14:textId="77777777" w:rsidR="00924196" w:rsidRDefault="00924196" w:rsidP="00924196">
      <w:pPr>
        <w:numPr>
          <w:ilvl w:val="1"/>
          <w:numId w:val="3"/>
        </w:numPr>
        <w:ind w:left="1288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 xml:space="preserve">е </w:t>
      </w:r>
      <w:r w:rsidRPr="00DE7F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:</w:t>
      </w:r>
    </w:p>
    <w:p w14:paraId="03F41178" w14:textId="140B6FDD" w:rsidR="00924196" w:rsidRDefault="00522FAF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>
        <w:rPr>
          <w:sz w:val="28"/>
          <w:szCs w:val="28"/>
        </w:rPr>
        <w:t xml:space="preserve">) </w:t>
      </w:r>
      <w:r w:rsidR="00924196" w:rsidRPr="00D939D5">
        <w:rPr>
          <w:sz w:val="28"/>
          <w:szCs w:val="28"/>
        </w:rPr>
        <w:t xml:space="preserve">в </w:t>
      </w:r>
      <w:r w:rsidR="00924196">
        <w:rPr>
          <w:sz w:val="28"/>
          <w:szCs w:val="28"/>
        </w:rPr>
        <w:t>части 2</w:t>
      </w:r>
      <w:r w:rsidR="00924196" w:rsidRPr="00D939D5">
        <w:rPr>
          <w:sz w:val="28"/>
          <w:szCs w:val="28"/>
        </w:rPr>
        <w:t xml:space="preserve"> цифры </w:t>
      </w:r>
      <w:r w:rsidR="0098541F">
        <w:rPr>
          <w:sz w:val="28"/>
          <w:szCs w:val="28"/>
        </w:rPr>
        <w:t>«</w:t>
      </w:r>
      <w:r w:rsidR="006A090E">
        <w:rPr>
          <w:sz w:val="28"/>
          <w:szCs w:val="28"/>
        </w:rPr>
        <w:t>5 9</w:t>
      </w:r>
      <w:r w:rsidR="00080C6F">
        <w:rPr>
          <w:sz w:val="28"/>
          <w:szCs w:val="28"/>
        </w:rPr>
        <w:t>43</w:t>
      </w:r>
      <w:r w:rsidR="006A090E">
        <w:rPr>
          <w:sz w:val="28"/>
          <w:szCs w:val="28"/>
        </w:rPr>
        <w:t>,</w:t>
      </w:r>
      <w:r w:rsidR="00080C6F">
        <w:rPr>
          <w:sz w:val="28"/>
          <w:szCs w:val="28"/>
        </w:rPr>
        <w:t>1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 xml:space="preserve"> заменить </w:t>
      </w:r>
      <w:r w:rsidR="00CD4602">
        <w:rPr>
          <w:sz w:val="28"/>
          <w:szCs w:val="28"/>
        </w:rPr>
        <w:t>на</w:t>
      </w:r>
      <w:r w:rsidR="00924196" w:rsidRPr="00D939D5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="00071A48" w:rsidRPr="00071A48">
        <w:rPr>
          <w:sz w:val="28"/>
          <w:szCs w:val="28"/>
        </w:rPr>
        <w:t>1</w:t>
      </w:r>
      <w:r w:rsidR="005E6B2D">
        <w:rPr>
          <w:sz w:val="28"/>
          <w:szCs w:val="28"/>
        </w:rPr>
        <w:t>30 271,8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>;</w:t>
      </w:r>
    </w:p>
    <w:p w14:paraId="455E13B8" w14:textId="3C013F8E" w:rsidR="00AE3CB3" w:rsidRDefault="006A090E" w:rsidP="00AE3CB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 w:rsidRPr="002121E2">
        <w:rPr>
          <w:sz w:val="28"/>
          <w:szCs w:val="28"/>
        </w:rPr>
        <w:t xml:space="preserve">) </w:t>
      </w:r>
      <w:r w:rsidR="00AE3CB3" w:rsidRPr="00D939D5">
        <w:rPr>
          <w:sz w:val="28"/>
          <w:szCs w:val="28"/>
        </w:rPr>
        <w:t xml:space="preserve">в </w:t>
      </w:r>
      <w:r w:rsidR="00AE3CB3">
        <w:rPr>
          <w:sz w:val="28"/>
          <w:szCs w:val="28"/>
        </w:rPr>
        <w:t>части 2</w:t>
      </w:r>
      <w:r w:rsidR="00AE3CB3" w:rsidRPr="00D939D5">
        <w:rPr>
          <w:sz w:val="28"/>
          <w:szCs w:val="28"/>
        </w:rPr>
        <w:t xml:space="preserve"> цифры </w:t>
      </w:r>
      <w:r w:rsidR="00AE3CB3">
        <w:rPr>
          <w:sz w:val="28"/>
          <w:szCs w:val="28"/>
        </w:rPr>
        <w:t>«5 943,1»</w:t>
      </w:r>
      <w:r w:rsidR="00AE3CB3" w:rsidRPr="00D939D5">
        <w:rPr>
          <w:sz w:val="28"/>
          <w:szCs w:val="28"/>
        </w:rPr>
        <w:t xml:space="preserve"> заменить </w:t>
      </w:r>
      <w:r w:rsidR="00AE3CB3">
        <w:rPr>
          <w:sz w:val="28"/>
          <w:szCs w:val="28"/>
        </w:rPr>
        <w:t>на</w:t>
      </w:r>
      <w:r w:rsidR="00AE3CB3" w:rsidRPr="00D939D5">
        <w:rPr>
          <w:sz w:val="28"/>
          <w:szCs w:val="28"/>
        </w:rPr>
        <w:t xml:space="preserve"> </w:t>
      </w:r>
      <w:r w:rsidR="00AE3CB3">
        <w:rPr>
          <w:sz w:val="28"/>
          <w:szCs w:val="28"/>
        </w:rPr>
        <w:t>«131 391,1»</w:t>
      </w:r>
      <w:r w:rsidR="00AE3CB3" w:rsidRPr="00D939D5">
        <w:rPr>
          <w:sz w:val="28"/>
          <w:szCs w:val="28"/>
        </w:rPr>
        <w:t>;</w:t>
      </w:r>
    </w:p>
    <w:p w14:paraId="52FB6A19" w14:textId="2B856466" w:rsidR="006A090E" w:rsidRDefault="00AE3CB3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924196">
        <w:rPr>
          <w:sz w:val="28"/>
          <w:szCs w:val="28"/>
        </w:rPr>
        <w:t xml:space="preserve">часть 4 изложить в </w:t>
      </w:r>
      <w:r w:rsidR="006A090E">
        <w:rPr>
          <w:sz w:val="28"/>
          <w:szCs w:val="28"/>
        </w:rPr>
        <w:t xml:space="preserve">новой </w:t>
      </w:r>
      <w:r w:rsidR="00924196">
        <w:rPr>
          <w:sz w:val="28"/>
          <w:szCs w:val="28"/>
        </w:rPr>
        <w:t>редакции</w:t>
      </w:r>
      <w:r w:rsidR="00924196" w:rsidRPr="00565A13">
        <w:rPr>
          <w:sz w:val="28"/>
          <w:szCs w:val="28"/>
        </w:rPr>
        <w:t xml:space="preserve">: </w:t>
      </w:r>
    </w:p>
    <w:p w14:paraId="454EED9A" w14:textId="04E4743C" w:rsidR="00924196" w:rsidRPr="002121E2" w:rsidRDefault="0098541F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4196">
        <w:rPr>
          <w:sz w:val="28"/>
          <w:szCs w:val="28"/>
        </w:rPr>
        <w:t>4</w:t>
      </w:r>
      <w:r w:rsidR="00924196" w:rsidRPr="00565A13">
        <w:rPr>
          <w:sz w:val="28"/>
          <w:szCs w:val="28"/>
        </w:rPr>
        <w:t xml:space="preserve">) дефицит бюджета </w:t>
      </w:r>
      <w:r w:rsidR="00924196">
        <w:rPr>
          <w:sz w:val="28"/>
          <w:szCs w:val="28"/>
        </w:rPr>
        <w:t xml:space="preserve">муниципального образования сельское поселение </w:t>
      </w:r>
      <w:r w:rsidR="00601F54">
        <w:rPr>
          <w:sz w:val="28"/>
          <w:szCs w:val="28"/>
        </w:rPr>
        <w:t>Нешкан</w:t>
      </w:r>
      <w:r w:rsidR="00924196">
        <w:rPr>
          <w:sz w:val="28"/>
          <w:szCs w:val="28"/>
        </w:rPr>
        <w:t xml:space="preserve"> </w:t>
      </w:r>
      <w:r w:rsidR="00924196" w:rsidRPr="00565A13">
        <w:rPr>
          <w:sz w:val="28"/>
          <w:szCs w:val="28"/>
        </w:rPr>
        <w:t xml:space="preserve">в сумме </w:t>
      </w:r>
      <w:r w:rsidR="00080C6F">
        <w:rPr>
          <w:sz w:val="28"/>
          <w:szCs w:val="28"/>
        </w:rPr>
        <w:t>1 119,3</w:t>
      </w:r>
      <w:r w:rsidR="00924196">
        <w:rPr>
          <w:sz w:val="28"/>
          <w:szCs w:val="28"/>
        </w:rPr>
        <w:t xml:space="preserve"> </w:t>
      </w:r>
      <w:r w:rsidR="00924196" w:rsidRPr="00565A13">
        <w:rPr>
          <w:sz w:val="28"/>
          <w:szCs w:val="28"/>
        </w:rPr>
        <w:t>тыс. рублей</w:t>
      </w:r>
      <w:r>
        <w:rPr>
          <w:sz w:val="28"/>
          <w:szCs w:val="28"/>
        </w:rPr>
        <w:t>»</w:t>
      </w:r>
      <w:r w:rsidR="00924196" w:rsidRPr="00565A13">
        <w:rPr>
          <w:sz w:val="28"/>
          <w:szCs w:val="28"/>
        </w:rPr>
        <w:t>.</w:t>
      </w:r>
    </w:p>
    <w:p w14:paraId="7FFE11F2" w14:textId="77777777" w:rsidR="00924196" w:rsidRDefault="00924196" w:rsidP="00924196">
      <w:pPr>
        <w:ind w:firstLine="600"/>
        <w:jc w:val="both"/>
        <w:rPr>
          <w:sz w:val="28"/>
          <w:szCs w:val="28"/>
        </w:rPr>
      </w:pPr>
    </w:p>
    <w:p w14:paraId="1819716C" w14:textId="77777777" w:rsidR="005E6B2D" w:rsidRDefault="005E6B2D" w:rsidP="005E6B2D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3</w:t>
      </w:r>
      <w:r w:rsidRPr="000E27FC">
        <w:rPr>
          <w:b/>
          <w:sz w:val="28"/>
          <w:szCs w:val="28"/>
        </w:rPr>
        <w:t>:</w:t>
      </w:r>
    </w:p>
    <w:p w14:paraId="23210358" w14:textId="77777777" w:rsidR="005E6B2D" w:rsidRDefault="005E6B2D" w:rsidP="005E6B2D">
      <w:pPr>
        <w:ind w:firstLine="568"/>
        <w:jc w:val="both"/>
        <w:rPr>
          <w:bCs/>
          <w:sz w:val="28"/>
          <w:szCs w:val="28"/>
        </w:rPr>
      </w:pPr>
      <w:r w:rsidRPr="00C36853">
        <w:rPr>
          <w:sz w:val="28"/>
          <w:szCs w:val="28"/>
        </w:rPr>
        <w:t>а) приложение 2 изложить в редакции согласно приложени</w:t>
      </w:r>
      <w:r>
        <w:rPr>
          <w:sz w:val="28"/>
          <w:szCs w:val="28"/>
        </w:rPr>
        <w:t>ю</w:t>
      </w:r>
      <w:r w:rsidRPr="00C36853">
        <w:rPr>
          <w:sz w:val="28"/>
          <w:szCs w:val="28"/>
        </w:rPr>
        <w:t xml:space="preserve"> 1 к</w:t>
      </w:r>
      <w:r>
        <w:rPr>
          <w:bCs/>
          <w:sz w:val="28"/>
          <w:szCs w:val="28"/>
        </w:rPr>
        <w:t xml:space="preserve"> настоящему Решению;</w:t>
      </w:r>
    </w:p>
    <w:p w14:paraId="448A08E8" w14:textId="77777777" w:rsidR="005E6B2D" w:rsidRDefault="005E6B2D" w:rsidP="005E6B2D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часть 2 изложить в новой редакции:</w:t>
      </w:r>
    </w:p>
    <w:p w14:paraId="7E84801F" w14:textId="02B3ECFE" w:rsidR="005E6B2D" w:rsidRPr="003B5E96" w:rsidRDefault="005E6B2D" w:rsidP="005E6B2D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3B5E96">
        <w:rPr>
          <w:bCs/>
          <w:sz w:val="28"/>
          <w:szCs w:val="28"/>
        </w:rPr>
        <w:t>2. Утвердить в пределах общего объема доходов, установленного подпунктом 1 пункта 1 настоящего Решения</w:t>
      </w:r>
      <w:r>
        <w:rPr>
          <w:bCs/>
          <w:sz w:val="28"/>
          <w:szCs w:val="28"/>
        </w:rPr>
        <w:t xml:space="preserve">, объем безвозмездных поступлений </w:t>
      </w:r>
      <w:r w:rsidRPr="004E46C3">
        <w:rPr>
          <w:bCs/>
          <w:sz w:val="28"/>
          <w:szCs w:val="28"/>
        </w:rPr>
        <w:t>от других бюджетов бюджетной системы Российской Федерации</w:t>
      </w:r>
      <w:r>
        <w:rPr>
          <w:bCs/>
          <w:sz w:val="28"/>
          <w:szCs w:val="28"/>
        </w:rPr>
        <w:t xml:space="preserve"> в сумме 129 895,6 тыс. рублей,</w:t>
      </w:r>
      <w:r w:rsidRPr="003B5E96">
        <w:rPr>
          <w:bCs/>
          <w:sz w:val="28"/>
          <w:szCs w:val="28"/>
        </w:rPr>
        <w:t xml:space="preserve"> в том числе:</w:t>
      </w:r>
    </w:p>
    <w:p w14:paraId="72B4FBAB" w14:textId="6ECFD8BF" w:rsidR="005E6B2D" w:rsidRDefault="005E6B2D" w:rsidP="005E6B2D">
      <w:pPr>
        <w:numPr>
          <w:ilvl w:val="0"/>
          <w:numId w:val="9"/>
        </w:numPr>
        <w:tabs>
          <w:tab w:val="left" w:pos="993"/>
        </w:tabs>
        <w:ind w:left="0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дотации бюджету муниципального образования на выравнивание уровня бюджетной обеспеченности – 4 017,4 тыс. рублей;</w:t>
      </w:r>
    </w:p>
    <w:p w14:paraId="3C342F48" w14:textId="770ED13D" w:rsidR="005E6B2D" w:rsidRPr="003B5E96" w:rsidRDefault="005E6B2D" w:rsidP="005E6B2D">
      <w:pPr>
        <w:numPr>
          <w:ilvl w:val="0"/>
          <w:numId w:val="9"/>
        </w:numPr>
        <w:tabs>
          <w:tab w:val="left" w:pos="993"/>
        </w:tabs>
        <w:ind w:left="0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E21236">
        <w:rPr>
          <w:bCs/>
          <w:sz w:val="28"/>
          <w:szCs w:val="28"/>
        </w:rPr>
        <w:t>убвенции бюджетам сельских поселений на осуществление первичного воинского учета на территориях, где отсутствуют военные комиссариаты</w:t>
      </w:r>
      <w:r>
        <w:rPr>
          <w:bCs/>
          <w:sz w:val="28"/>
          <w:szCs w:val="28"/>
        </w:rPr>
        <w:t xml:space="preserve"> – 427,4</w:t>
      </w:r>
      <w:r w:rsidRPr="003B5E96">
        <w:rPr>
          <w:bCs/>
          <w:sz w:val="28"/>
          <w:szCs w:val="28"/>
        </w:rPr>
        <w:t xml:space="preserve"> тыс. рублей;</w:t>
      </w:r>
    </w:p>
    <w:p w14:paraId="3906A71C" w14:textId="7DB67CBC" w:rsidR="005E6B2D" w:rsidRDefault="005E6B2D" w:rsidP="005E6B2D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3B5E96">
        <w:rPr>
          <w:bCs/>
          <w:sz w:val="28"/>
          <w:szCs w:val="28"/>
        </w:rPr>
        <w:t xml:space="preserve">иные межбюджетные трансферты в </w:t>
      </w:r>
      <w:r>
        <w:rPr>
          <w:bCs/>
          <w:sz w:val="28"/>
          <w:szCs w:val="28"/>
        </w:rPr>
        <w:t>сумме 125 450,8</w:t>
      </w:r>
      <w:r w:rsidRPr="003B5E96">
        <w:rPr>
          <w:bCs/>
          <w:sz w:val="28"/>
          <w:szCs w:val="28"/>
        </w:rPr>
        <w:t xml:space="preserve"> тыс. рублей</w:t>
      </w:r>
      <w:r>
        <w:rPr>
          <w:bCs/>
          <w:sz w:val="28"/>
          <w:szCs w:val="28"/>
        </w:rPr>
        <w:t>, в том числе:</w:t>
      </w:r>
    </w:p>
    <w:p w14:paraId="4F45C1BA" w14:textId="20A84454" w:rsidR="005E6B2D" w:rsidRPr="00631C05" w:rsidRDefault="005E6B2D" w:rsidP="005E6B2D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B5E96">
        <w:rPr>
          <w:bCs/>
          <w:sz w:val="28"/>
          <w:szCs w:val="28"/>
        </w:rPr>
        <w:t>рочие межбюджетные трансферты, передаваемые бюджетам сельских поселений</w:t>
      </w:r>
      <w:r>
        <w:rPr>
          <w:bCs/>
          <w:sz w:val="28"/>
          <w:szCs w:val="28"/>
        </w:rPr>
        <w:t xml:space="preserve"> – 125 450,8 тыс. рублей.».</w:t>
      </w:r>
    </w:p>
    <w:p w14:paraId="426F0164" w14:textId="77777777" w:rsidR="005E6B2D" w:rsidRDefault="005E6B2D" w:rsidP="005E6B2D">
      <w:pPr>
        <w:ind w:left="1288"/>
        <w:jc w:val="both"/>
        <w:rPr>
          <w:b/>
          <w:sz w:val="28"/>
          <w:szCs w:val="28"/>
        </w:rPr>
      </w:pPr>
    </w:p>
    <w:p w14:paraId="6D46B041" w14:textId="23926665" w:rsidR="008F2BB2" w:rsidRDefault="008F2BB2" w:rsidP="008F2BB2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4</w:t>
      </w:r>
      <w:r w:rsidRPr="000E27FC">
        <w:rPr>
          <w:b/>
          <w:sz w:val="28"/>
          <w:szCs w:val="28"/>
        </w:rPr>
        <w:t>:</w:t>
      </w:r>
    </w:p>
    <w:p w14:paraId="4BE4AB58" w14:textId="09C19858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3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E61F76">
        <w:rPr>
          <w:sz w:val="28"/>
          <w:szCs w:val="28"/>
        </w:rPr>
        <w:t>2</w:t>
      </w:r>
      <w:r w:rsidR="00924196">
        <w:rPr>
          <w:sz w:val="28"/>
          <w:szCs w:val="28"/>
        </w:rPr>
        <w:t xml:space="preserve"> к настоящему Решению;</w:t>
      </w:r>
    </w:p>
    <w:p w14:paraId="1E8E2105" w14:textId="6B5A038E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4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E61F76">
        <w:rPr>
          <w:sz w:val="28"/>
          <w:szCs w:val="28"/>
        </w:rPr>
        <w:t>3</w:t>
      </w:r>
      <w:r w:rsidR="00924196">
        <w:rPr>
          <w:sz w:val="28"/>
          <w:szCs w:val="28"/>
        </w:rPr>
        <w:t xml:space="preserve"> к настоящему Решению.</w:t>
      </w:r>
    </w:p>
    <w:p w14:paraId="4D956C52" w14:textId="18C256A9"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4196" w:rsidRPr="00DA438F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5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924196" w:rsidRPr="00DA438F">
        <w:rPr>
          <w:sz w:val="28"/>
          <w:szCs w:val="28"/>
        </w:rPr>
        <w:t xml:space="preserve"> </w:t>
      </w:r>
      <w:r w:rsidR="00E61F76">
        <w:rPr>
          <w:sz w:val="28"/>
          <w:szCs w:val="28"/>
        </w:rPr>
        <w:t>4</w:t>
      </w:r>
      <w:r w:rsidR="00924196">
        <w:rPr>
          <w:sz w:val="28"/>
          <w:szCs w:val="28"/>
        </w:rPr>
        <w:t xml:space="preserve"> к настоящему Решению.</w:t>
      </w:r>
    </w:p>
    <w:p w14:paraId="786965C5" w14:textId="77777777" w:rsidR="00924196" w:rsidRDefault="00924196" w:rsidP="00924196">
      <w:pPr>
        <w:ind w:right="-5" w:firstLine="567"/>
        <w:jc w:val="both"/>
        <w:rPr>
          <w:bCs/>
          <w:sz w:val="28"/>
          <w:szCs w:val="28"/>
        </w:rPr>
      </w:pPr>
    </w:p>
    <w:p w14:paraId="43850703" w14:textId="77777777" w:rsidR="00D9502C" w:rsidRPr="0096132B" w:rsidRDefault="00D9502C" w:rsidP="00D9502C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96132B">
        <w:rPr>
          <w:b/>
          <w:sz w:val="28"/>
          <w:szCs w:val="28"/>
        </w:rPr>
        <w:t>В статье 5:</w:t>
      </w:r>
    </w:p>
    <w:p w14:paraId="616ADD2C" w14:textId="77777777" w:rsidR="00D9502C" w:rsidRPr="0096132B" w:rsidRDefault="00D9502C" w:rsidP="00D9502C">
      <w:pPr>
        <w:ind w:firstLine="567"/>
        <w:jc w:val="both"/>
        <w:rPr>
          <w:sz w:val="28"/>
          <w:szCs w:val="28"/>
        </w:rPr>
      </w:pPr>
      <w:r w:rsidRPr="0096132B">
        <w:rPr>
          <w:sz w:val="28"/>
          <w:szCs w:val="28"/>
        </w:rPr>
        <w:t>а) в части 1 подпункт 2 изложить в новой редакции:</w:t>
      </w:r>
    </w:p>
    <w:p w14:paraId="5BB3CE14" w14:textId="317BE335" w:rsidR="00D9502C" w:rsidRPr="0096132B" w:rsidRDefault="00D9502C" w:rsidP="00D9502C">
      <w:pPr>
        <w:ind w:firstLine="567"/>
        <w:jc w:val="both"/>
        <w:rPr>
          <w:sz w:val="28"/>
          <w:szCs w:val="28"/>
        </w:rPr>
      </w:pPr>
      <w:r w:rsidRPr="0096132B">
        <w:rPr>
          <w:sz w:val="28"/>
          <w:szCs w:val="28"/>
        </w:rPr>
        <w:t>«2) в размере от 30 до 50 процентов суммы договора (муниципального контракта), но не более лимитов бюджетных обязательств на указанные цели, доведенных на соответствующий финансовый год – по договорам (муниципальным контрактам), заключаемым на сумму 50 000,0 тыс. рублей и более, с осуществлением казначейского сопровождения Управлением Федерального казначейства по Чукотскому автономному округу;</w:t>
      </w:r>
      <w:r w:rsidR="001570B9">
        <w:rPr>
          <w:sz w:val="28"/>
          <w:szCs w:val="28"/>
        </w:rPr>
        <w:t>»;</w:t>
      </w:r>
    </w:p>
    <w:p w14:paraId="1BF5C117" w14:textId="77777777" w:rsidR="00D9502C" w:rsidRPr="0096132B" w:rsidRDefault="00D9502C" w:rsidP="00D9502C">
      <w:pPr>
        <w:ind w:firstLine="567"/>
        <w:jc w:val="both"/>
        <w:rPr>
          <w:sz w:val="28"/>
          <w:szCs w:val="28"/>
        </w:rPr>
      </w:pPr>
      <w:r w:rsidRPr="0096132B">
        <w:rPr>
          <w:sz w:val="28"/>
          <w:szCs w:val="28"/>
        </w:rPr>
        <w:t>б) дополнить часть 1 подпунктом 3 следующего содержания:</w:t>
      </w:r>
    </w:p>
    <w:p w14:paraId="3DFD5171" w14:textId="24E8AD14" w:rsidR="00D9502C" w:rsidRDefault="00D9502C" w:rsidP="00D9502C">
      <w:pPr>
        <w:ind w:firstLine="567"/>
        <w:jc w:val="both"/>
        <w:rPr>
          <w:sz w:val="28"/>
          <w:szCs w:val="28"/>
        </w:rPr>
      </w:pPr>
      <w:r w:rsidRPr="0096132B">
        <w:rPr>
          <w:sz w:val="28"/>
          <w:szCs w:val="28"/>
        </w:rPr>
        <w:t>«3) в размере до 30 процентов суммы договора (муниципального контракта), но не более лимитов бюджетных обязательств, доведенных на соответствующий финансовый год – по остальным договорам (муниципальным контрактам).</w:t>
      </w:r>
      <w:r w:rsidR="00EF787D">
        <w:rPr>
          <w:sz w:val="28"/>
          <w:szCs w:val="28"/>
        </w:rPr>
        <w:t>»;</w:t>
      </w:r>
    </w:p>
    <w:p w14:paraId="449D9F34" w14:textId="77777777" w:rsidR="00EF787D" w:rsidRDefault="00EF787D" w:rsidP="00EF787D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часть 2 изложить в новой редакции:</w:t>
      </w:r>
    </w:p>
    <w:p w14:paraId="6DF15C0A" w14:textId="77777777" w:rsidR="00EF787D" w:rsidRDefault="00EF787D" w:rsidP="00EF787D">
      <w:pPr>
        <w:ind w:right="-5" w:firstLine="567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«2. </w:t>
      </w:r>
      <w:r w:rsidRPr="00E840A8">
        <w:rPr>
          <w:color w:val="000000"/>
          <w:sz w:val="28"/>
        </w:rPr>
        <w:t>Размер авансовых платежей по договорам (</w:t>
      </w:r>
      <w:r>
        <w:rPr>
          <w:color w:val="000000"/>
          <w:sz w:val="28"/>
        </w:rPr>
        <w:t>муниципаль</w:t>
      </w:r>
      <w:r w:rsidRPr="00E840A8">
        <w:rPr>
          <w:color w:val="000000"/>
          <w:sz w:val="28"/>
        </w:rPr>
        <w:t xml:space="preserve">ным контрактам), источником финансового обеспечения которых являются субсидии из федерального </w:t>
      </w:r>
      <w:r>
        <w:rPr>
          <w:color w:val="000000"/>
          <w:sz w:val="28"/>
        </w:rPr>
        <w:t xml:space="preserve">и окружного </w:t>
      </w:r>
      <w:r w:rsidRPr="00E840A8">
        <w:rPr>
          <w:color w:val="000000"/>
          <w:sz w:val="28"/>
        </w:rPr>
        <w:t>бюджета, устанавливается в соответствии с нормативными правовыми актами Правительства Российской Федерации</w:t>
      </w:r>
      <w:r>
        <w:rPr>
          <w:color w:val="000000"/>
          <w:sz w:val="28"/>
        </w:rPr>
        <w:t xml:space="preserve"> и Правительства Чукотского автономного округа</w:t>
      </w:r>
      <w:r w:rsidRPr="00E840A8">
        <w:rPr>
          <w:color w:val="000000"/>
          <w:sz w:val="28"/>
        </w:rPr>
        <w:t>.</w:t>
      </w:r>
      <w:r>
        <w:rPr>
          <w:color w:val="000000"/>
          <w:sz w:val="28"/>
        </w:rPr>
        <w:t>».</w:t>
      </w:r>
    </w:p>
    <w:p w14:paraId="16E9961B" w14:textId="77777777" w:rsidR="00D9502C" w:rsidRDefault="00D9502C" w:rsidP="00D9502C">
      <w:pPr>
        <w:ind w:left="1288"/>
        <w:jc w:val="both"/>
        <w:rPr>
          <w:b/>
          <w:sz w:val="28"/>
          <w:szCs w:val="28"/>
        </w:rPr>
      </w:pPr>
    </w:p>
    <w:p w14:paraId="389C7138" w14:textId="20E1F10F" w:rsidR="00924196" w:rsidRDefault="00924196" w:rsidP="00924196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 w:rsidR="006A090E">
        <w:rPr>
          <w:b/>
          <w:sz w:val="28"/>
          <w:szCs w:val="28"/>
        </w:rPr>
        <w:t>6</w:t>
      </w:r>
      <w:r w:rsidRPr="000E27FC">
        <w:rPr>
          <w:b/>
          <w:sz w:val="28"/>
          <w:szCs w:val="28"/>
        </w:rPr>
        <w:t>:</w:t>
      </w:r>
    </w:p>
    <w:p w14:paraId="64B05599" w14:textId="0398655B" w:rsidR="00924196" w:rsidRDefault="00924196" w:rsidP="00924196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 w:rsidR="004912E6">
        <w:rPr>
          <w:sz w:val="28"/>
          <w:szCs w:val="28"/>
        </w:rPr>
        <w:t>6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 w:rsidR="004912E6">
        <w:rPr>
          <w:sz w:val="28"/>
          <w:szCs w:val="28"/>
        </w:rPr>
        <w:t>4</w:t>
      </w:r>
      <w:r w:rsidRPr="00941006">
        <w:rPr>
          <w:sz w:val="28"/>
          <w:szCs w:val="28"/>
        </w:rPr>
        <w:t xml:space="preserve"> к настоящему Решению.</w:t>
      </w:r>
    </w:p>
    <w:p w14:paraId="5BD0A9C5" w14:textId="77777777" w:rsidR="00924196" w:rsidRDefault="00924196" w:rsidP="00924196">
      <w:pPr>
        <w:ind w:right="-5" w:firstLine="567"/>
        <w:jc w:val="both"/>
        <w:rPr>
          <w:sz w:val="28"/>
          <w:szCs w:val="28"/>
        </w:rPr>
      </w:pPr>
    </w:p>
    <w:p w14:paraId="6F0DC693" w14:textId="77777777" w:rsidR="00924196" w:rsidRPr="003E49EA" w:rsidRDefault="00924196" w:rsidP="00924196">
      <w:pPr>
        <w:ind w:right="-5" w:firstLine="567"/>
        <w:jc w:val="both"/>
        <w:rPr>
          <w:b/>
          <w:sz w:val="28"/>
          <w:szCs w:val="28"/>
        </w:rPr>
      </w:pPr>
      <w:r w:rsidRPr="003E49EA">
        <w:rPr>
          <w:b/>
          <w:sz w:val="28"/>
          <w:szCs w:val="28"/>
        </w:rPr>
        <w:lastRenderedPageBreak/>
        <w:t>Статья 2</w:t>
      </w:r>
    </w:p>
    <w:p w14:paraId="7E87F7B3" w14:textId="3E348EA7" w:rsidR="00924196" w:rsidRPr="003E49EA" w:rsidRDefault="00924196" w:rsidP="00924196">
      <w:pPr>
        <w:ind w:firstLine="540"/>
        <w:jc w:val="both"/>
        <w:rPr>
          <w:sz w:val="28"/>
          <w:szCs w:val="28"/>
        </w:rPr>
      </w:pPr>
      <w:r w:rsidRPr="003E49EA">
        <w:rPr>
          <w:sz w:val="28"/>
          <w:szCs w:val="28"/>
        </w:rPr>
        <w:t xml:space="preserve">Настоящее Решение вступает в силу со дня </w:t>
      </w:r>
      <w:r w:rsidR="00920DF5">
        <w:rPr>
          <w:sz w:val="28"/>
          <w:szCs w:val="28"/>
        </w:rPr>
        <w:t>официального его опубликования (обнародования).</w:t>
      </w:r>
    </w:p>
    <w:p w14:paraId="64434775" w14:textId="77777777" w:rsidR="00924196" w:rsidRDefault="00924196" w:rsidP="00924196">
      <w:pPr>
        <w:ind w:firstLine="851"/>
        <w:jc w:val="both"/>
        <w:rPr>
          <w:sz w:val="28"/>
          <w:szCs w:val="28"/>
        </w:rPr>
      </w:pPr>
    </w:p>
    <w:p w14:paraId="04192F12" w14:textId="77777777" w:rsidR="00993C88" w:rsidRDefault="00993C88" w:rsidP="00626B1E">
      <w:pPr>
        <w:ind w:firstLine="851"/>
        <w:jc w:val="both"/>
        <w:rPr>
          <w:sz w:val="28"/>
          <w:szCs w:val="28"/>
        </w:rPr>
      </w:pPr>
    </w:p>
    <w:p w14:paraId="552F77AA" w14:textId="77777777" w:rsidR="00F76491" w:rsidRPr="00AC5A96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671404">
        <w:rPr>
          <w:sz w:val="28"/>
          <w:szCs w:val="28"/>
        </w:rPr>
        <w:t xml:space="preserve"> </w:t>
      </w:r>
      <w:r w:rsidR="00F76491" w:rsidRPr="00AC5A96">
        <w:rPr>
          <w:sz w:val="28"/>
          <w:szCs w:val="28"/>
        </w:rPr>
        <w:t>муниципального образования</w:t>
      </w:r>
    </w:p>
    <w:p w14:paraId="56735740" w14:textId="7A504A6A" w:rsidR="00924196" w:rsidRDefault="00E27EC3" w:rsidP="005D20F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601F54">
        <w:rPr>
          <w:sz w:val="28"/>
          <w:szCs w:val="28"/>
        </w:rPr>
        <w:t>Нешкан</w:t>
      </w:r>
      <w:r w:rsidR="000F0FDE" w:rsidRPr="00AC5A96"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 xml:space="preserve">                    </w:t>
      </w:r>
      <w:r w:rsidR="00CA35AE" w:rsidRPr="00AC5A96">
        <w:rPr>
          <w:sz w:val="28"/>
          <w:szCs w:val="28"/>
        </w:rPr>
        <w:t xml:space="preserve">                  </w:t>
      </w:r>
      <w:r w:rsidR="00F83142">
        <w:rPr>
          <w:sz w:val="28"/>
          <w:szCs w:val="28"/>
        </w:rPr>
        <w:t xml:space="preserve">  </w:t>
      </w:r>
      <w:r w:rsidR="00CA35AE" w:rsidRPr="00AC5A96">
        <w:rPr>
          <w:sz w:val="28"/>
          <w:szCs w:val="28"/>
        </w:rPr>
        <w:t xml:space="preserve">  </w:t>
      </w:r>
      <w:r w:rsidR="00CF7371">
        <w:rPr>
          <w:sz w:val="28"/>
          <w:szCs w:val="28"/>
        </w:rPr>
        <w:tab/>
      </w:r>
      <w:r w:rsidR="004E0B63">
        <w:rPr>
          <w:sz w:val="28"/>
          <w:szCs w:val="28"/>
        </w:rPr>
        <w:t xml:space="preserve">  </w:t>
      </w:r>
      <w:r w:rsidR="00A44F61">
        <w:rPr>
          <w:sz w:val="28"/>
          <w:szCs w:val="28"/>
        </w:rPr>
        <w:t xml:space="preserve">         </w:t>
      </w:r>
      <w:r w:rsidR="006A090E">
        <w:rPr>
          <w:sz w:val="28"/>
          <w:szCs w:val="28"/>
        </w:rPr>
        <w:t xml:space="preserve">      </w:t>
      </w:r>
      <w:r w:rsidR="00A44F61">
        <w:rPr>
          <w:sz w:val="28"/>
          <w:szCs w:val="28"/>
        </w:rPr>
        <w:t xml:space="preserve">  </w:t>
      </w:r>
      <w:r w:rsidR="00601F54">
        <w:rPr>
          <w:sz w:val="28"/>
          <w:szCs w:val="28"/>
        </w:rPr>
        <w:t>А.Р.</w:t>
      </w:r>
      <w:r w:rsidR="00FD11A3" w:rsidRPr="005E6B2D">
        <w:rPr>
          <w:sz w:val="28"/>
          <w:szCs w:val="28"/>
        </w:rPr>
        <w:t xml:space="preserve"> </w:t>
      </w:r>
      <w:r w:rsidR="00AA0E98">
        <w:rPr>
          <w:sz w:val="28"/>
          <w:szCs w:val="28"/>
        </w:rPr>
        <w:t>Кеуйыне</w:t>
      </w:r>
    </w:p>
    <w:p w14:paraId="3885577E" w14:textId="77777777" w:rsidR="00522FAF" w:rsidRPr="00522FAF" w:rsidRDefault="00522FAF" w:rsidP="00522FAF">
      <w:pPr>
        <w:rPr>
          <w:sz w:val="28"/>
          <w:szCs w:val="28"/>
        </w:rPr>
      </w:pPr>
    </w:p>
    <w:p w14:paraId="65C41D6E" w14:textId="77777777" w:rsidR="00522FAF" w:rsidRPr="00522FAF" w:rsidRDefault="00522FAF" w:rsidP="00522FAF">
      <w:pPr>
        <w:rPr>
          <w:sz w:val="28"/>
          <w:szCs w:val="28"/>
        </w:rPr>
      </w:pPr>
    </w:p>
    <w:p w14:paraId="262809DE" w14:textId="77777777" w:rsidR="00522FAF" w:rsidRPr="00522FAF" w:rsidRDefault="00522FAF" w:rsidP="00522FAF">
      <w:pPr>
        <w:rPr>
          <w:sz w:val="28"/>
          <w:szCs w:val="28"/>
        </w:rPr>
      </w:pPr>
    </w:p>
    <w:p w14:paraId="09C279A0" w14:textId="77777777" w:rsidR="00522FAF" w:rsidRPr="00522FAF" w:rsidRDefault="00522FAF" w:rsidP="00522FAF">
      <w:pPr>
        <w:rPr>
          <w:sz w:val="28"/>
          <w:szCs w:val="28"/>
        </w:rPr>
      </w:pPr>
    </w:p>
    <w:p w14:paraId="6FD12118" w14:textId="77777777" w:rsidR="00522FAF" w:rsidRPr="00522FAF" w:rsidRDefault="00522FAF" w:rsidP="00522FAF">
      <w:pPr>
        <w:rPr>
          <w:sz w:val="28"/>
          <w:szCs w:val="28"/>
        </w:rPr>
      </w:pPr>
    </w:p>
    <w:p w14:paraId="3440A889" w14:textId="77777777" w:rsidR="00522FAF" w:rsidRPr="00522FAF" w:rsidRDefault="00522FAF" w:rsidP="00522FAF">
      <w:pPr>
        <w:rPr>
          <w:sz w:val="28"/>
          <w:szCs w:val="28"/>
        </w:rPr>
      </w:pPr>
    </w:p>
    <w:p w14:paraId="0653AD64" w14:textId="77777777" w:rsidR="00522FAF" w:rsidRPr="00522FAF" w:rsidRDefault="00522FAF" w:rsidP="00522FAF">
      <w:pPr>
        <w:rPr>
          <w:sz w:val="28"/>
          <w:szCs w:val="28"/>
        </w:rPr>
      </w:pPr>
    </w:p>
    <w:p w14:paraId="5FFF4B42" w14:textId="77777777" w:rsidR="00522FAF" w:rsidRPr="00522FAF" w:rsidRDefault="00522FAF" w:rsidP="00522FAF">
      <w:pPr>
        <w:rPr>
          <w:sz w:val="28"/>
          <w:szCs w:val="28"/>
        </w:rPr>
      </w:pPr>
    </w:p>
    <w:p w14:paraId="248C6A39" w14:textId="77777777" w:rsidR="00522FAF" w:rsidRPr="00522FAF" w:rsidRDefault="00522FAF" w:rsidP="00522FAF">
      <w:pPr>
        <w:rPr>
          <w:sz w:val="28"/>
          <w:szCs w:val="28"/>
        </w:rPr>
      </w:pPr>
    </w:p>
    <w:p w14:paraId="10ECFE49" w14:textId="77777777" w:rsidR="00522FAF" w:rsidRPr="00522FAF" w:rsidRDefault="00522FAF" w:rsidP="00522FAF">
      <w:pPr>
        <w:rPr>
          <w:sz w:val="28"/>
          <w:szCs w:val="28"/>
        </w:rPr>
      </w:pPr>
    </w:p>
    <w:p w14:paraId="70FD2027" w14:textId="77777777" w:rsidR="00522FAF" w:rsidRDefault="00522FAF" w:rsidP="00522FAF">
      <w:pPr>
        <w:rPr>
          <w:sz w:val="28"/>
          <w:szCs w:val="28"/>
        </w:rPr>
      </w:pPr>
    </w:p>
    <w:p w14:paraId="3222C020" w14:textId="77777777" w:rsidR="00522FAF" w:rsidRPr="00522FAF" w:rsidRDefault="00522FAF" w:rsidP="00522FAF">
      <w:pPr>
        <w:rPr>
          <w:sz w:val="28"/>
          <w:szCs w:val="28"/>
        </w:rPr>
      </w:pPr>
    </w:p>
    <w:p w14:paraId="190EA275" w14:textId="661455EF" w:rsidR="00522FAF" w:rsidRPr="00522FAF" w:rsidRDefault="00522FAF" w:rsidP="00522FAF">
      <w:pPr>
        <w:tabs>
          <w:tab w:val="left" w:pos="1890"/>
        </w:tabs>
        <w:rPr>
          <w:sz w:val="28"/>
          <w:szCs w:val="28"/>
        </w:rPr>
        <w:sectPr w:rsidR="00522FAF" w:rsidRPr="00522FAF" w:rsidSect="00815F08">
          <w:headerReference w:type="even" r:id="rId9"/>
          <w:headerReference w:type="default" r:id="rId10"/>
          <w:pgSz w:w="11906" w:h="16838" w:code="9"/>
          <w:pgMar w:top="1134" w:right="707" w:bottom="851" w:left="1560" w:header="284" w:footer="284" w:gutter="0"/>
          <w:cols w:space="720"/>
          <w:titlePg/>
          <w:docGrid w:linePitch="326"/>
        </w:sectPr>
      </w:pPr>
      <w:r>
        <w:rPr>
          <w:sz w:val="28"/>
          <w:szCs w:val="28"/>
        </w:rPr>
        <w:tab/>
      </w:r>
    </w:p>
    <w:p w14:paraId="72DFEFB9" w14:textId="013C1F49" w:rsidR="00AE3CB3" w:rsidRDefault="002248EF" w:rsidP="002248EF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522FAF">
        <w:rPr>
          <w:b/>
          <w:bCs/>
          <w:szCs w:val="24"/>
        </w:rPr>
        <w:t>1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 xml:space="preserve">муниципального образования сельское поселение Нешкан от </w:t>
      </w:r>
      <w:r w:rsidR="00BF2A38">
        <w:rPr>
          <w:szCs w:val="24"/>
        </w:rPr>
        <w:t>06.03.2025</w:t>
      </w:r>
      <w:r w:rsidR="00F2072E" w:rsidRPr="00F2072E">
        <w:rPr>
          <w:szCs w:val="24"/>
        </w:rPr>
        <w:t xml:space="preserve"> года № </w:t>
      </w:r>
      <w:r w:rsidR="00BF2A38">
        <w:rPr>
          <w:szCs w:val="24"/>
        </w:rPr>
        <w:t>36</w:t>
      </w:r>
      <w:r w:rsidR="00F2072E" w:rsidRPr="00F2072E">
        <w:rPr>
          <w:szCs w:val="24"/>
        </w:rPr>
        <w:tab/>
      </w:r>
    </w:p>
    <w:p w14:paraId="7857C4D9" w14:textId="4ABD7673" w:rsidR="00E61F76" w:rsidRDefault="00E61F76" w:rsidP="00E61F76">
      <w:pPr>
        <w:ind w:left="10206" w:right="111"/>
        <w:jc w:val="both"/>
        <w:rPr>
          <w:szCs w:val="24"/>
        </w:rPr>
      </w:pPr>
      <w:r w:rsidRPr="00F2072E">
        <w:rPr>
          <w:b/>
          <w:szCs w:val="24"/>
        </w:rPr>
        <w:t xml:space="preserve">«Приложение </w:t>
      </w:r>
      <w:r>
        <w:rPr>
          <w:b/>
          <w:szCs w:val="24"/>
        </w:rPr>
        <w:t>2</w:t>
      </w:r>
      <w:r>
        <w:rPr>
          <w:szCs w:val="24"/>
        </w:rPr>
        <w:t xml:space="preserve"> </w:t>
      </w:r>
      <w:r w:rsidRPr="00595A56">
        <w:rPr>
          <w:szCs w:val="24"/>
        </w:rPr>
        <w:t>к Решению Совета депутатов муниципального образования с</w:t>
      </w:r>
      <w:r>
        <w:rPr>
          <w:szCs w:val="24"/>
        </w:rPr>
        <w:t xml:space="preserve">ельское </w:t>
      </w:r>
      <w:r w:rsidRPr="00595A56">
        <w:rPr>
          <w:szCs w:val="24"/>
        </w:rPr>
        <w:t>поселение</w:t>
      </w:r>
      <w:r>
        <w:rPr>
          <w:szCs w:val="24"/>
        </w:rPr>
        <w:t xml:space="preserve"> Нешкан</w:t>
      </w:r>
      <w:r w:rsidRPr="00403BFD">
        <w:rPr>
          <w:szCs w:val="24"/>
        </w:rPr>
        <w:t xml:space="preserve"> от </w:t>
      </w:r>
      <w:r>
        <w:rPr>
          <w:szCs w:val="24"/>
        </w:rPr>
        <w:t xml:space="preserve">23 </w:t>
      </w:r>
      <w:r w:rsidRPr="00403BFD">
        <w:rPr>
          <w:szCs w:val="24"/>
        </w:rPr>
        <w:t>декабря 20</w:t>
      </w:r>
      <w:r>
        <w:rPr>
          <w:szCs w:val="24"/>
        </w:rPr>
        <w:t>24</w:t>
      </w:r>
      <w:r w:rsidRPr="00403BFD">
        <w:rPr>
          <w:szCs w:val="24"/>
        </w:rPr>
        <w:t xml:space="preserve"> года № </w:t>
      </w:r>
      <w:r>
        <w:rPr>
          <w:szCs w:val="24"/>
        </w:rPr>
        <w:t>35»</w:t>
      </w:r>
      <w:r w:rsidRPr="00403BFD">
        <w:rPr>
          <w:szCs w:val="24"/>
        </w:rPr>
        <w:t xml:space="preserve"> </w:t>
      </w:r>
    </w:p>
    <w:p w14:paraId="5A6FAC38" w14:textId="77777777" w:rsidR="00AE3CB3" w:rsidRDefault="00AE3CB3" w:rsidP="002248EF">
      <w:pPr>
        <w:ind w:left="10206" w:right="111"/>
        <w:jc w:val="both"/>
        <w:rPr>
          <w:b/>
          <w:szCs w:val="24"/>
        </w:rPr>
      </w:pPr>
    </w:p>
    <w:tbl>
      <w:tblPr>
        <w:tblW w:w="15356" w:type="dxa"/>
        <w:tblInd w:w="108" w:type="dxa"/>
        <w:tblLook w:val="04A0" w:firstRow="1" w:lastRow="0" w:firstColumn="1" w:lastColumn="0" w:noHBand="0" w:noVBand="1"/>
      </w:tblPr>
      <w:tblGrid>
        <w:gridCol w:w="3686"/>
        <w:gridCol w:w="9922"/>
        <w:gridCol w:w="1526"/>
        <w:gridCol w:w="222"/>
      </w:tblGrid>
      <w:tr w:rsidR="00AE3CB3" w:rsidRPr="00FC0600" w14:paraId="402F9E18" w14:textId="77777777" w:rsidTr="00DB4007">
        <w:trPr>
          <w:gridAfter w:val="1"/>
          <w:wAfter w:w="222" w:type="dxa"/>
          <w:trHeight w:val="20"/>
        </w:trPr>
        <w:tc>
          <w:tcPr>
            <w:tcW w:w="15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1F9C4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</w:p>
          <w:p w14:paraId="20B7A487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Поступление прогнозируемых доходов по классификации доходов бюджетов на 2025 год</w:t>
            </w:r>
          </w:p>
        </w:tc>
      </w:tr>
      <w:tr w:rsidR="00AE3CB3" w:rsidRPr="00FC0600" w14:paraId="4DF17010" w14:textId="77777777" w:rsidTr="00DB4007">
        <w:trPr>
          <w:gridAfter w:val="1"/>
          <w:wAfter w:w="222" w:type="dxa"/>
          <w:trHeight w:val="20"/>
        </w:trPr>
        <w:tc>
          <w:tcPr>
            <w:tcW w:w="15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CA65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 xml:space="preserve"> (тыс.рублей)</w:t>
            </w:r>
          </w:p>
        </w:tc>
      </w:tr>
      <w:tr w:rsidR="00AE3CB3" w:rsidRPr="00FC0600" w14:paraId="46BC6047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FAE4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D7F1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Наименование доходов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0D99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 xml:space="preserve">Сумма       </w:t>
            </w:r>
          </w:p>
        </w:tc>
      </w:tr>
      <w:tr w:rsidR="00AE3CB3" w:rsidRPr="00FC0600" w14:paraId="7FDBB191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5863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</w:t>
            </w:r>
          </w:p>
        </w:tc>
        <w:tc>
          <w:tcPr>
            <w:tcW w:w="99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AA94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B6B9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3</w:t>
            </w:r>
          </w:p>
        </w:tc>
      </w:tr>
      <w:tr w:rsidR="00AE3CB3" w:rsidRPr="00FC0600" w14:paraId="4B17FAF8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380A21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1 00 00000 00 0000 000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E9509B" w14:textId="77777777" w:rsidR="00AE3CB3" w:rsidRPr="00FC0600" w:rsidRDefault="00AE3CB3" w:rsidP="00DB4007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НАЛОГОВЫЕ И НЕНАЛОГОВЫЕ ДОХОДЫ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C62221" w14:textId="77777777" w:rsidR="00AE3CB3" w:rsidRPr="00FC0600" w:rsidRDefault="00AE3CB3" w:rsidP="00DB4007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376,2</w:t>
            </w:r>
          </w:p>
        </w:tc>
      </w:tr>
      <w:tr w:rsidR="00AE3CB3" w:rsidRPr="00FC0600" w14:paraId="5B652594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03D1A9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1 01 00000 00 0000 000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8F2ADF" w14:textId="77777777" w:rsidR="00AE3CB3" w:rsidRPr="00FC0600" w:rsidRDefault="00AE3CB3" w:rsidP="00DB4007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НАЛОГИ НА ПРИБЫЛЬ, ДОХОДЫ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6C64D5" w14:textId="77777777" w:rsidR="00AE3CB3" w:rsidRPr="00FC0600" w:rsidRDefault="00AE3CB3" w:rsidP="00DB4007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142,0</w:t>
            </w:r>
          </w:p>
        </w:tc>
      </w:tr>
      <w:tr w:rsidR="00AE3CB3" w:rsidRPr="00FC0600" w14:paraId="33AE3D4D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5F95AD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1 01 02000 01 0000 110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FDF1CE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Налог на доходы физических лиц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322B27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142,0</w:t>
            </w:r>
          </w:p>
        </w:tc>
      </w:tr>
      <w:tr w:rsidR="00AE3CB3" w:rsidRPr="00FC0600" w14:paraId="763EFD48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728D69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1 01 02010 01 0000 110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A7D833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1DFB51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139,0</w:t>
            </w:r>
          </w:p>
        </w:tc>
      </w:tr>
      <w:tr w:rsidR="00AE3CB3" w:rsidRPr="00FC0600" w14:paraId="27E96EE8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87AF76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1 01 02020 01 0000 110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563346F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DF55C0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3,0</w:t>
            </w:r>
          </w:p>
        </w:tc>
      </w:tr>
      <w:tr w:rsidR="00AE3CB3" w:rsidRPr="00FC0600" w14:paraId="12CC7FE5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50910C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1 06 00000 00 0000 000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D9603C" w14:textId="77777777" w:rsidR="00AE3CB3" w:rsidRPr="00FC0600" w:rsidRDefault="00AE3CB3" w:rsidP="00DB4007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НАЛОГИ НА ИМУЩЕСТВО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4DC6B3" w14:textId="77777777" w:rsidR="00AE3CB3" w:rsidRPr="00FC0600" w:rsidRDefault="00AE3CB3" w:rsidP="00DB4007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29,2</w:t>
            </w:r>
          </w:p>
        </w:tc>
      </w:tr>
      <w:tr w:rsidR="00AE3CB3" w:rsidRPr="00FC0600" w14:paraId="143F331B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5336E1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1 06 06000 00 0000 110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6D2289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 xml:space="preserve">Земельный налог 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D2E8F0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29,2</w:t>
            </w:r>
          </w:p>
        </w:tc>
      </w:tr>
      <w:tr w:rsidR="00AE3CB3" w:rsidRPr="00FC0600" w14:paraId="5D3AA306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984649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1 06 06030 00 0000 110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CD3032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 xml:space="preserve">Земельный налог с организаций 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BEA130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29,2</w:t>
            </w:r>
          </w:p>
        </w:tc>
      </w:tr>
      <w:tr w:rsidR="00AE3CB3" w:rsidRPr="00FC0600" w14:paraId="5C9E7865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8D0F4C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1 06 06033 10 0000 110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90A297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BA3560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29,2</w:t>
            </w:r>
          </w:p>
        </w:tc>
      </w:tr>
      <w:tr w:rsidR="00AE3CB3" w:rsidRPr="00FC0600" w14:paraId="6611D6E6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7D9056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1 08 00000 00 0000 000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16FE52" w14:textId="77777777" w:rsidR="00AE3CB3" w:rsidRPr="00FC0600" w:rsidRDefault="00AE3CB3" w:rsidP="00DB4007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ГОСУДАРСТВЕННАЯ ПОШЛИНА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2769C7" w14:textId="77777777" w:rsidR="00AE3CB3" w:rsidRPr="00FC0600" w:rsidRDefault="00AE3CB3" w:rsidP="00DB4007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21,0</w:t>
            </w:r>
          </w:p>
        </w:tc>
      </w:tr>
      <w:tr w:rsidR="00AE3CB3" w:rsidRPr="00FC0600" w14:paraId="03A580F2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6E2D10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1 08 04000 01 0000 110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C3B426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E300E1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21,0</w:t>
            </w:r>
          </w:p>
        </w:tc>
      </w:tr>
      <w:tr w:rsidR="00AE3CB3" w:rsidRPr="00FC0600" w14:paraId="551AD07B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508925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1 08 04020 01 0000 110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AA4A59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F3268D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21,0</w:t>
            </w:r>
          </w:p>
        </w:tc>
      </w:tr>
      <w:tr w:rsidR="00AE3CB3" w:rsidRPr="00FC0600" w14:paraId="1C4B39C2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BCCFAF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1 11 00000 00 0000 000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782D9C" w14:textId="77777777" w:rsidR="00AE3CB3" w:rsidRPr="00FC0600" w:rsidRDefault="00AE3CB3" w:rsidP="00DB4007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 xml:space="preserve">ДОХОДЫ ОТ ИСПОЛЬЗОВАНИЯ ИМУЩЕСТВА, НАХОДЯЩЕГОСЯ В ГОСУДАРСТВЕННОЙ И </w:t>
            </w:r>
            <w:r w:rsidRPr="00FC0600">
              <w:rPr>
                <w:b/>
                <w:bCs/>
                <w:sz w:val="20"/>
              </w:rPr>
              <w:lastRenderedPageBreak/>
              <w:t>МУНИЦИПАЛЬНОЙ СОБСТВЕННОСТИ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7AACFD" w14:textId="77777777" w:rsidR="00AE3CB3" w:rsidRPr="00FC0600" w:rsidRDefault="00AE3CB3" w:rsidP="00DB4007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lastRenderedPageBreak/>
              <w:t>156,0</w:t>
            </w:r>
          </w:p>
        </w:tc>
      </w:tr>
      <w:tr w:rsidR="00AE3CB3" w:rsidRPr="00FC0600" w14:paraId="46264CEE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F384C5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lastRenderedPageBreak/>
              <w:t>1 11 09000 00 0000 120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39435E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DA6A21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156,0</w:t>
            </w:r>
          </w:p>
        </w:tc>
      </w:tr>
      <w:tr w:rsidR="00AE3CB3" w:rsidRPr="00FC0600" w14:paraId="03E00C5A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62113D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1 11 09040 00 0000 120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3C35A4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E29E50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156,0</w:t>
            </w:r>
          </w:p>
        </w:tc>
      </w:tr>
      <w:tr w:rsidR="00AE3CB3" w:rsidRPr="00FC0600" w14:paraId="7425D12D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468F65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1 11 09045 10 0000 120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F7E018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5CE0B8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156,0</w:t>
            </w:r>
          </w:p>
        </w:tc>
      </w:tr>
      <w:tr w:rsidR="00AE3CB3" w:rsidRPr="00FC0600" w14:paraId="682A207D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D69F7C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1 16 00000 00 0000 000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B146DD" w14:textId="77777777" w:rsidR="00AE3CB3" w:rsidRPr="00FC0600" w:rsidRDefault="00AE3CB3" w:rsidP="00DB4007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ШТРАФЫ, САНКЦИИ, ВОЗМЕЩЕНИЕ УЩЕРБА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F87EED" w14:textId="77777777" w:rsidR="00AE3CB3" w:rsidRPr="00FC0600" w:rsidRDefault="00AE3CB3" w:rsidP="00DB4007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28,0</w:t>
            </w:r>
          </w:p>
        </w:tc>
      </w:tr>
      <w:tr w:rsidR="00AE3CB3" w:rsidRPr="00FC0600" w14:paraId="644A82CF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2D45CF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1 16 10000 00 0000 140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DBED57" w14:textId="77777777" w:rsidR="00AE3CB3" w:rsidRPr="00FC0600" w:rsidRDefault="00AE3CB3" w:rsidP="00DB4007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Платежи в целях возмещения причиненного ущерба (убытков)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2D05F7" w14:textId="77777777" w:rsidR="00AE3CB3" w:rsidRPr="00FC0600" w:rsidRDefault="00AE3CB3" w:rsidP="00DB4007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28,0</w:t>
            </w:r>
          </w:p>
        </w:tc>
      </w:tr>
      <w:tr w:rsidR="00AE3CB3" w:rsidRPr="00FC0600" w14:paraId="39DE4266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89343D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1 16 10120 00 0000 140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A5D75C" w14:textId="77777777" w:rsidR="00AE3CB3" w:rsidRPr="00FC0600" w:rsidRDefault="00AE3CB3" w:rsidP="00DB4007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43BE09" w14:textId="77777777" w:rsidR="00AE3CB3" w:rsidRPr="00FC0600" w:rsidRDefault="00AE3CB3" w:rsidP="00DB4007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28,0</w:t>
            </w:r>
          </w:p>
        </w:tc>
      </w:tr>
      <w:tr w:rsidR="00AE3CB3" w:rsidRPr="00FC0600" w14:paraId="4F238450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A628CF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1 16 10123 01 0000 140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785A4C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2D124B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28,0</w:t>
            </w:r>
          </w:p>
        </w:tc>
      </w:tr>
      <w:tr w:rsidR="00AE3CB3" w:rsidRPr="00FC0600" w14:paraId="5EB79DF6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97CC54" w14:textId="77777777" w:rsidR="00AE3CB3" w:rsidRPr="00FC0600" w:rsidRDefault="00AE3CB3" w:rsidP="00AE3CB3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2 00 00000 00 0000 000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866F21" w14:textId="77777777" w:rsidR="00AE3CB3" w:rsidRPr="00FC0600" w:rsidRDefault="00AE3CB3" w:rsidP="00AE3CB3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62432C" w14:textId="572FEB74" w:rsidR="00AE3CB3" w:rsidRPr="00FC0600" w:rsidRDefault="00AE3CB3" w:rsidP="00AE3CB3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129 895,6</w:t>
            </w:r>
          </w:p>
        </w:tc>
      </w:tr>
      <w:tr w:rsidR="00AE3CB3" w:rsidRPr="00FC0600" w14:paraId="62AAF0E4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33E24C" w14:textId="77777777" w:rsidR="00AE3CB3" w:rsidRPr="00FC0600" w:rsidRDefault="00AE3CB3" w:rsidP="00AE3CB3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2 02 00000 00 0000 000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7D6814" w14:textId="77777777" w:rsidR="00AE3CB3" w:rsidRPr="00FC0600" w:rsidRDefault="00AE3CB3" w:rsidP="00AE3CB3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0ECBBD" w14:textId="1CDD578C" w:rsidR="00AE3CB3" w:rsidRPr="00FC0600" w:rsidRDefault="00AE3CB3" w:rsidP="00AE3CB3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129 895,6</w:t>
            </w:r>
          </w:p>
        </w:tc>
      </w:tr>
      <w:tr w:rsidR="00AE3CB3" w:rsidRPr="00FC0600" w14:paraId="7FDBA4C3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E855DC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2 02 10000 00 0000 150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32BC81" w14:textId="77777777" w:rsidR="00AE3CB3" w:rsidRPr="00FC0600" w:rsidRDefault="00AE3CB3" w:rsidP="00DB4007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7663B3" w14:textId="77777777" w:rsidR="00AE3CB3" w:rsidRPr="00FC0600" w:rsidRDefault="00AE3CB3" w:rsidP="00DB4007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4 017,4</w:t>
            </w:r>
          </w:p>
        </w:tc>
      </w:tr>
      <w:tr w:rsidR="00AE3CB3" w:rsidRPr="00FC0600" w14:paraId="486A5526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4CCBC5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2 02 15001 00 0000 150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321305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10611D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4 017,4</w:t>
            </w:r>
          </w:p>
        </w:tc>
      </w:tr>
      <w:tr w:rsidR="00AE3CB3" w:rsidRPr="00FC0600" w14:paraId="1E226914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5174D0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2 02 15001 10 0000 150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FB1983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0EC182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4 017,4</w:t>
            </w:r>
          </w:p>
        </w:tc>
      </w:tr>
      <w:tr w:rsidR="00AE3CB3" w:rsidRPr="00FC0600" w14:paraId="5D93514C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25D75E" w14:textId="77777777" w:rsidR="00AE3CB3" w:rsidRPr="00FC0600" w:rsidRDefault="00AE3CB3" w:rsidP="00DB4007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2 02 30000 00 0000 150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C40658" w14:textId="77777777" w:rsidR="00AE3CB3" w:rsidRPr="00FC0600" w:rsidRDefault="00AE3CB3" w:rsidP="00DB4007">
            <w:pPr>
              <w:jc w:val="both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34259A" w14:textId="77777777" w:rsidR="00AE3CB3" w:rsidRPr="00FC0600" w:rsidRDefault="00AE3CB3" w:rsidP="00DB4007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427,4</w:t>
            </w:r>
          </w:p>
        </w:tc>
      </w:tr>
      <w:tr w:rsidR="00AE3CB3" w:rsidRPr="00FC0600" w14:paraId="3D53013F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7A2ADF8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2 02 35118 00 0000 150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F8E95F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1DB91B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427,4</w:t>
            </w:r>
          </w:p>
        </w:tc>
      </w:tr>
      <w:tr w:rsidR="00AE3CB3" w:rsidRPr="00FC0600" w14:paraId="11A8A836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63AFD2" w14:textId="77777777" w:rsidR="00AE3CB3" w:rsidRPr="00FC0600" w:rsidRDefault="00AE3CB3" w:rsidP="00DB4007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2 02 35118 10 0000 150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5CCE46" w14:textId="77777777" w:rsidR="00AE3CB3" w:rsidRPr="00FC0600" w:rsidRDefault="00AE3CB3" w:rsidP="00DB4007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623C1A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427,4</w:t>
            </w:r>
          </w:p>
        </w:tc>
      </w:tr>
      <w:tr w:rsidR="00AE3CB3" w:rsidRPr="00FC0600" w14:paraId="3F1D20BA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49CF46" w14:textId="77777777" w:rsidR="00AE3CB3" w:rsidRPr="00FC0600" w:rsidRDefault="00AE3CB3" w:rsidP="00AE3CB3">
            <w:pPr>
              <w:jc w:val="center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2 02 40000 00 0000 150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A177FD" w14:textId="77777777" w:rsidR="00AE3CB3" w:rsidRPr="00FC0600" w:rsidRDefault="00AE3CB3" w:rsidP="00AE3CB3">
            <w:pPr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Иные межбюджетные трансферты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84EA4C" w14:textId="7EAF7967" w:rsidR="00AE3CB3" w:rsidRPr="00FC0600" w:rsidRDefault="00AE3CB3" w:rsidP="00AE3CB3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125 450,8</w:t>
            </w:r>
          </w:p>
        </w:tc>
      </w:tr>
      <w:tr w:rsidR="00AE3CB3" w:rsidRPr="00FC0600" w14:paraId="3E037372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B7D6579" w14:textId="77777777" w:rsidR="00AE3CB3" w:rsidRPr="00FC0600" w:rsidRDefault="00AE3CB3" w:rsidP="00AE3CB3">
            <w:pPr>
              <w:jc w:val="center"/>
              <w:rPr>
                <w:sz w:val="20"/>
              </w:rPr>
            </w:pPr>
            <w:r w:rsidRPr="00FC0600">
              <w:rPr>
                <w:sz w:val="20"/>
              </w:rPr>
              <w:t>2 02 49999 00 0000 150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AAADFE" w14:textId="77777777" w:rsidR="00AE3CB3" w:rsidRPr="00FC0600" w:rsidRDefault="00AE3CB3" w:rsidP="00AE3CB3">
            <w:pPr>
              <w:jc w:val="both"/>
              <w:rPr>
                <w:sz w:val="20"/>
              </w:rPr>
            </w:pPr>
            <w:r w:rsidRPr="00FC0600">
              <w:rPr>
                <w:sz w:val="20"/>
              </w:rPr>
              <w:t>Прочие межбюджетные трансферты, передаваемые бюджетам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E1DDB6" w14:textId="775491E2" w:rsidR="00AE3CB3" w:rsidRPr="00FC0600" w:rsidRDefault="00AE3CB3" w:rsidP="00AE3CB3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125 450,8</w:t>
            </w:r>
          </w:p>
        </w:tc>
      </w:tr>
      <w:tr w:rsidR="00AE3CB3" w:rsidRPr="00FC0600" w14:paraId="516D5960" w14:textId="77777777" w:rsidTr="00DB4007">
        <w:trPr>
          <w:gridAfter w:val="1"/>
          <w:wAfter w:w="222" w:type="dxa"/>
          <w:trHeight w:val="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570BE92" w14:textId="77777777" w:rsidR="00AE3CB3" w:rsidRPr="00FC0600" w:rsidRDefault="00AE3CB3" w:rsidP="00AE3CB3">
            <w:pPr>
              <w:jc w:val="center"/>
              <w:rPr>
                <w:color w:val="000000"/>
                <w:sz w:val="20"/>
              </w:rPr>
            </w:pPr>
            <w:r w:rsidRPr="00FC0600">
              <w:rPr>
                <w:color w:val="000000"/>
                <w:sz w:val="20"/>
              </w:rPr>
              <w:t>2 02 49999 10 0000 150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4BBEED" w14:textId="77777777" w:rsidR="00AE3CB3" w:rsidRPr="00FC0600" w:rsidRDefault="00AE3CB3" w:rsidP="00AE3CB3">
            <w:pPr>
              <w:jc w:val="both"/>
              <w:rPr>
                <w:color w:val="000000"/>
                <w:sz w:val="20"/>
              </w:rPr>
            </w:pPr>
            <w:r w:rsidRPr="00FC0600">
              <w:rPr>
                <w:color w:val="000000"/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E88CC7" w14:textId="409CD477" w:rsidR="00AE3CB3" w:rsidRPr="00FC0600" w:rsidRDefault="00AE3CB3" w:rsidP="00AE3CB3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125 450,8</w:t>
            </w:r>
          </w:p>
        </w:tc>
      </w:tr>
      <w:tr w:rsidR="00AE3CB3" w:rsidRPr="00FC0600" w14:paraId="45206E09" w14:textId="77777777" w:rsidTr="00DB4007">
        <w:trPr>
          <w:gridAfter w:val="1"/>
          <w:wAfter w:w="222" w:type="dxa"/>
          <w:trHeight w:val="20"/>
        </w:trPr>
        <w:tc>
          <w:tcPr>
            <w:tcW w:w="136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0AA2B9" w14:textId="77777777" w:rsidR="00AE3CB3" w:rsidRPr="00FC0600" w:rsidRDefault="00AE3CB3" w:rsidP="00DB4007">
            <w:pPr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Всего доходов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1184CD" w14:textId="4E6A5DFA" w:rsidR="00AE3CB3" w:rsidRPr="00FC0600" w:rsidRDefault="00AE3CB3" w:rsidP="00DB4007">
            <w:pPr>
              <w:jc w:val="right"/>
              <w:rPr>
                <w:b/>
                <w:bCs/>
                <w:sz w:val="20"/>
              </w:rPr>
            </w:pPr>
            <w:r w:rsidRPr="00FC0600">
              <w:rPr>
                <w:b/>
                <w:bCs/>
                <w:sz w:val="20"/>
              </w:rPr>
              <w:t>130 271,8</w:t>
            </w:r>
          </w:p>
        </w:tc>
      </w:tr>
      <w:tr w:rsidR="00AE3CB3" w:rsidRPr="00FC0600" w14:paraId="54190D1C" w14:textId="77777777" w:rsidTr="00DB4007">
        <w:trPr>
          <w:gridAfter w:val="1"/>
          <w:wAfter w:w="222" w:type="dxa"/>
          <w:trHeight w:val="20"/>
        </w:trPr>
        <w:tc>
          <w:tcPr>
            <w:tcW w:w="15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2A26A4" w14:textId="77777777" w:rsidR="00AE3CB3" w:rsidRPr="00FC0600" w:rsidRDefault="00AE3CB3" w:rsidP="00DB4007">
            <w:pPr>
              <w:rPr>
                <w:sz w:val="20"/>
              </w:rPr>
            </w:pPr>
            <w:r w:rsidRPr="00FC0600">
              <w:rPr>
                <w:b/>
                <w:bCs/>
                <w:sz w:val="20"/>
              </w:rPr>
              <w:t>Справочно:</w:t>
            </w:r>
          </w:p>
        </w:tc>
      </w:tr>
      <w:tr w:rsidR="00AE3CB3" w:rsidRPr="00FC0600" w14:paraId="380E5F62" w14:textId="77777777" w:rsidTr="00DB4007">
        <w:trPr>
          <w:gridAfter w:val="1"/>
          <w:wAfter w:w="222" w:type="dxa"/>
          <w:trHeight w:val="20"/>
        </w:trPr>
        <w:tc>
          <w:tcPr>
            <w:tcW w:w="136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18D977" w14:textId="77777777" w:rsidR="00AE3CB3" w:rsidRPr="00FC0600" w:rsidRDefault="00AE3CB3" w:rsidP="00DB4007">
            <w:pPr>
              <w:rPr>
                <w:sz w:val="20"/>
              </w:rPr>
            </w:pPr>
            <w:r w:rsidRPr="00FC0600">
              <w:rPr>
                <w:sz w:val="20"/>
              </w:rPr>
              <w:t>Собственные доходы сельского поселения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5B9275" w14:textId="7E58D7DA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129 844,4</w:t>
            </w:r>
          </w:p>
        </w:tc>
      </w:tr>
      <w:tr w:rsidR="00AE3CB3" w:rsidRPr="00FC0600" w14:paraId="2E009FB5" w14:textId="77777777" w:rsidTr="00DB4007">
        <w:trPr>
          <w:trHeight w:val="20"/>
        </w:trPr>
        <w:tc>
          <w:tcPr>
            <w:tcW w:w="136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6DF404" w14:textId="77777777" w:rsidR="00AE3CB3" w:rsidRPr="00FC0600" w:rsidRDefault="00AE3CB3" w:rsidP="00DB4007">
            <w:pPr>
              <w:rPr>
                <w:sz w:val="20"/>
              </w:rPr>
            </w:pPr>
            <w:r w:rsidRPr="00FC0600">
              <w:rPr>
                <w:sz w:val="20"/>
              </w:rPr>
              <w:t xml:space="preserve">Доходы для расчета дефицита бюджета муниципального образования сельское поселение Нешкан </w:t>
            </w: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3706E3" w14:textId="77777777" w:rsidR="00AE3CB3" w:rsidRPr="00FC0600" w:rsidRDefault="00AE3CB3" w:rsidP="00DB4007">
            <w:pPr>
              <w:jc w:val="right"/>
              <w:rPr>
                <w:sz w:val="20"/>
              </w:rPr>
            </w:pPr>
            <w:r w:rsidRPr="00FC0600">
              <w:rPr>
                <w:sz w:val="20"/>
              </w:rPr>
              <w:t>188,0</w:t>
            </w:r>
          </w:p>
        </w:tc>
        <w:tc>
          <w:tcPr>
            <w:tcW w:w="222" w:type="dxa"/>
            <w:vAlign w:val="center"/>
          </w:tcPr>
          <w:p w14:paraId="650FE63D" w14:textId="77777777" w:rsidR="00AE3CB3" w:rsidRPr="00FC0600" w:rsidRDefault="00AE3CB3" w:rsidP="00DB4007">
            <w:pPr>
              <w:rPr>
                <w:sz w:val="20"/>
              </w:rPr>
            </w:pPr>
          </w:p>
        </w:tc>
      </w:tr>
    </w:tbl>
    <w:p w14:paraId="6141C7E4" w14:textId="77777777" w:rsidR="00AE3CB3" w:rsidRPr="00FC0600" w:rsidRDefault="00AE3CB3" w:rsidP="002248EF">
      <w:pPr>
        <w:ind w:left="10206" w:right="111"/>
        <w:jc w:val="both"/>
        <w:rPr>
          <w:b/>
          <w:sz w:val="20"/>
        </w:rPr>
      </w:pPr>
    </w:p>
    <w:p w14:paraId="5D153143" w14:textId="77777777" w:rsidR="00AE3CB3" w:rsidRPr="00FC0600" w:rsidRDefault="00AE3CB3" w:rsidP="002248EF">
      <w:pPr>
        <w:ind w:left="10206" w:right="111"/>
        <w:jc w:val="both"/>
        <w:rPr>
          <w:b/>
          <w:sz w:val="20"/>
        </w:rPr>
      </w:pPr>
    </w:p>
    <w:p w14:paraId="49379D5E" w14:textId="77777777" w:rsidR="00AE3CB3" w:rsidRPr="00FC0600" w:rsidRDefault="00AE3CB3" w:rsidP="002248EF">
      <w:pPr>
        <w:ind w:left="10206" w:right="111"/>
        <w:jc w:val="both"/>
        <w:rPr>
          <w:b/>
          <w:sz w:val="20"/>
        </w:rPr>
      </w:pPr>
    </w:p>
    <w:p w14:paraId="15C0BB47" w14:textId="77777777" w:rsidR="00AE3CB3" w:rsidRPr="00FC0600" w:rsidRDefault="00AE3CB3" w:rsidP="002248EF">
      <w:pPr>
        <w:ind w:left="10206" w:right="111"/>
        <w:jc w:val="both"/>
        <w:rPr>
          <w:b/>
          <w:sz w:val="20"/>
        </w:rPr>
      </w:pPr>
    </w:p>
    <w:p w14:paraId="0A24664E" w14:textId="77777777" w:rsidR="00AE3CB3" w:rsidRPr="00FC0600" w:rsidRDefault="00AE3CB3" w:rsidP="002248EF">
      <w:pPr>
        <w:ind w:left="10206" w:right="111"/>
        <w:jc w:val="both"/>
        <w:rPr>
          <w:b/>
          <w:sz w:val="20"/>
        </w:rPr>
      </w:pPr>
    </w:p>
    <w:p w14:paraId="289EDC62" w14:textId="0EEB3EAA" w:rsidR="00E61F76" w:rsidRDefault="00E61F76" w:rsidP="00E61F76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>
        <w:rPr>
          <w:b/>
          <w:bCs/>
          <w:szCs w:val="24"/>
        </w:rPr>
        <w:t>2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муниципального образования сельское поселение Нешкан от </w:t>
      </w:r>
      <w:r w:rsidR="00BF2A38">
        <w:rPr>
          <w:szCs w:val="24"/>
        </w:rPr>
        <w:t>06.03.2025</w:t>
      </w:r>
      <w:r w:rsidRPr="00F2072E">
        <w:rPr>
          <w:szCs w:val="24"/>
        </w:rPr>
        <w:t xml:space="preserve"> года № </w:t>
      </w:r>
      <w:r w:rsidR="00BF2A38">
        <w:rPr>
          <w:szCs w:val="24"/>
        </w:rPr>
        <w:t>36</w:t>
      </w:r>
      <w:r w:rsidRPr="00F2072E">
        <w:rPr>
          <w:szCs w:val="24"/>
        </w:rPr>
        <w:tab/>
      </w:r>
    </w:p>
    <w:p w14:paraId="4BB6C00B" w14:textId="5B47328E" w:rsidR="002248EF" w:rsidRDefault="0098541F" w:rsidP="002248EF">
      <w:pPr>
        <w:ind w:left="10206" w:right="111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2248EF" w:rsidRPr="00F2072E">
        <w:rPr>
          <w:b/>
          <w:szCs w:val="24"/>
        </w:rPr>
        <w:t>Приложение 3</w:t>
      </w:r>
      <w:r w:rsidR="002248EF">
        <w:rPr>
          <w:szCs w:val="24"/>
        </w:rPr>
        <w:t xml:space="preserve"> </w:t>
      </w:r>
      <w:r w:rsidR="002248EF" w:rsidRPr="00595A56">
        <w:rPr>
          <w:szCs w:val="24"/>
        </w:rPr>
        <w:t>к Решению Совета депутатов муниципального образования с</w:t>
      </w:r>
      <w:r w:rsidR="002248EF">
        <w:rPr>
          <w:szCs w:val="24"/>
        </w:rPr>
        <w:t xml:space="preserve">ельское </w:t>
      </w:r>
      <w:r w:rsidR="002248EF" w:rsidRPr="00595A56">
        <w:rPr>
          <w:szCs w:val="24"/>
        </w:rPr>
        <w:t>поселение</w:t>
      </w:r>
      <w:r w:rsidR="002248EF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2248EF" w:rsidRPr="00403BFD">
        <w:rPr>
          <w:szCs w:val="24"/>
        </w:rPr>
        <w:t xml:space="preserve"> от </w:t>
      </w:r>
      <w:r w:rsidR="00080C6F">
        <w:rPr>
          <w:szCs w:val="24"/>
        </w:rPr>
        <w:t>23</w:t>
      </w:r>
      <w:r w:rsidR="002248EF">
        <w:rPr>
          <w:szCs w:val="24"/>
        </w:rPr>
        <w:t xml:space="preserve"> </w:t>
      </w:r>
      <w:r w:rsidR="002248EF" w:rsidRPr="00403BFD">
        <w:rPr>
          <w:szCs w:val="24"/>
        </w:rPr>
        <w:t>декабря 20</w:t>
      </w:r>
      <w:r w:rsidR="002248EF">
        <w:rPr>
          <w:szCs w:val="24"/>
        </w:rPr>
        <w:t>2</w:t>
      </w:r>
      <w:r w:rsidR="00080C6F">
        <w:rPr>
          <w:szCs w:val="24"/>
        </w:rPr>
        <w:t>4</w:t>
      </w:r>
      <w:r w:rsidR="002248EF" w:rsidRPr="00403BFD">
        <w:rPr>
          <w:szCs w:val="24"/>
        </w:rPr>
        <w:t xml:space="preserve"> года № </w:t>
      </w:r>
      <w:r w:rsidR="00080C6F">
        <w:rPr>
          <w:szCs w:val="24"/>
        </w:rPr>
        <w:t>35</w:t>
      </w:r>
      <w:r>
        <w:rPr>
          <w:szCs w:val="24"/>
        </w:rPr>
        <w:t>»</w:t>
      </w:r>
      <w:r w:rsidR="002248EF" w:rsidRPr="00403BFD">
        <w:rPr>
          <w:szCs w:val="24"/>
        </w:rPr>
        <w:t xml:space="preserve"> </w:t>
      </w:r>
    </w:p>
    <w:p w14:paraId="6BA8CB25" w14:textId="7E3C1702" w:rsidR="002248EF" w:rsidRPr="00C755D9" w:rsidRDefault="002248EF" w:rsidP="002248EF">
      <w:pPr>
        <w:ind w:left="5670" w:right="111"/>
        <w:jc w:val="right"/>
        <w:rPr>
          <w:sz w:val="28"/>
          <w:szCs w:val="28"/>
        </w:rPr>
      </w:pP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9214"/>
        <w:gridCol w:w="992"/>
        <w:gridCol w:w="709"/>
        <w:gridCol w:w="709"/>
        <w:gridCol w:w="1559"/>
        <w:gridCol w:w="709"/>
        <w:gridCol w:w="1134"/>
      </w:tblGrid>
      <w:tr w:rsidR="00080C6F" w:rsidRPr="00080C6F" w14:paraId="1896C586" w14:textId="77777777" w:rsidTr="00080C6F">
        <w:trPr>
          <w:trHeight w:val="20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5C301" w14:textId="77777777" w:rsidR="00080C6F" w:rsidRPr="00080C6F" w:rsidRDefault="00080C6F" w:rsidP="00080C6F">
            <w:pPr>
              <w:jc w:val="center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Ведомственная структура расходов бюджета муниципального образования сельское поселение Нешкан на 2025 год</w:t>
            </w:r>
          </w:p>
        </w:tc>
      </w:tr>
      <w:tr w:rsidR="00080C6F" w:rsidRPr="00080C6F" w14:paraId="1E790849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45615" w14:textId="77777777" w:rsidR="00080C6F" w:rsidRPr="00080C6F" w:rsidRDefault="00080C6F" w:rsidP="00080C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74A81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21FD6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C4104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6FC11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E0C1D6" w14:textId="77777777" w:rsidR="00080C6F" w:rsidRPr="00080C6F" w:rsidRDefault="00080C6F" w:rsidP="00080C6F">
            <w:pPr>
              <w:jc w:val="center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(тыс. рублей)</w:t>
            </w:r>
          </w:p>
        </w:tc>
      </w:tr>
      <w:tr w:rsidR="00080C6F" w:rsidRPr="00080C6F" w14:paraId="4E55E4E7" w14:textId="77777777" w:rsidTr="00080C6F"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8E52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A34D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Глав-ный рас-поря-ди-тель сре-дств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8DB2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E5DD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4764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CE20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72C6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 xml:space="preserve">Сумма          </w:t>
            </w:r>
          </w:p>
        </w:tc>
      </w:tr>
      <w:tr w:rsidR="00080C6F" w:rsidRPr="00080C6F" w14:paraId="24E1FEDC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B5CFD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4568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650B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5507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B519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6BD3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85A6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7</w:t>
            </w:r>
          </w:p>
        </w:tc>
      </w:tr>
      <w:tr w:rsidR="00080C6F" w:rsidRPr="00080C6F" w14:paraId="1C41180E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AF15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Администрация муниципального образования сельское поселение Нешкан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8C7D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7FA1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15263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95AE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F566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24F1" w14:textId="4354F6DE" w:rsidR="00080C6F" w:rsidRPr="00080C6F" w:rsidRDefault="000F053D" w:rsidP="00080C6F">
            <w:pPr>
              <w:jc w:val="right"/>
              <w:rPr>
                <w:b/>
                <w:bCs/>
                <w:sz w:val="20"/>
              </w:rPr>
            </w:pPr>
            <w:r w:rsidRPr="000F053D">
              <w:rPr>
                <w:b/>
                <w:bCs/>
                <w:sz w:val="20"/>
              </w:rPr>
              <w:t>131 391,1</w:t>
            </w:r>
          </w:p>
        </w:tc>
      </w:tr>
      <w:tr w:rsidR="00080C6F" w:rsidRPr="00080C6F" w14:paraId="3BA70226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4972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739E9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586D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204B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B1BC6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53F1E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3209E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3 342,0</w:t>
            </w:r>
          </w:p>
        </w:tc>
      </w:tr>
      <w:tr w:rsidR="00080C6F" w:rsidRPr="00080C6F" w14:paraId="798DBBB2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A40D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6B05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85FA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9BC1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2A4E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C7813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7420D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2 773,1</w:t>
            </w:r>
          </w:p>
        </w:tc>
      </w:tr>
      <w:tr w:rsidR="00080C6F" w:rsidRPr="00080C6F" w14:paraId="2644BC75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686B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BC9D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C0EE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3C7A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EF31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06D4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D3847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2 773,1</w:t>
            </w:r>
          </w:p>
        </w:tc>
      </w:tr>
      <w:tr w:rsidR="00080C6F" w:rsidRPr="00080C6F" w14:paraId="7CFA333C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EA4F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BE7CF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8B3A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039F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CE36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D512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FBB87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2 773,1</w:t>
            </w:r>
          </w:p>
        </w:tc>
      </w:tr>
      <w:tr w:rsidR="00080C6F" w:rsidRPr="00080C6F" w14:paraId="20E7F311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C751E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Обеспечение деятельности Главы  муниципального образования сельское поселение Нешкан</w:t>
            </w:r>
            <w:r w:rsidRPr="00080C6F">
              <w:rPr>
                <w:b/>
                <w:bCs/>
                <w:sz w:val="20"/>
              </w:rPr>
              <w:t xml:space="preserve"> (</w:t>
            </w:r>
            <w:r w:rsidRPr="00080C6F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5BE2B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D28EC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7D382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9D9BF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36514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9914C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2 659,1</w:t>
            </w:r>
          </w:p>
        </w:tc>
      </w:tr>
      <w:tr w:rsidR="00080C6F" w:rsidRPr="00080C6F" w14:paraId="2E6C7980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4A093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11999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FAF2A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FBB06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683B6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80 1 00 10110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7AF3E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A93FE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114,0</w:t>
            </w:r>
          </w:p>
        </w:tc>
      </w:tr>
      <w:tr w:rsidR="00080C6F" w:rsidRPr="00080C6F" w14:paraId="1E1E3AC1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DF1A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C587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A2A3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346A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AE629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C9D25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5691C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568,9</w:t>
            </w:r>
          </w:p>
        </w:tc>
      </w:tr>
      <w:tr w:rsidR="00080C6F" w:rsidRPr="00080C6F" w14:paraId="1E99D12E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0C0F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7050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8430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FE51E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5829F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0D59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FEFA8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568,9</w:t>
            </w:r>
          </w:p>
        </w:tc>
      </w:tr>
      <w:tr w:rsidR="00080C6F" w:rsidRPr="00080C6F" w14:paraId="320FD120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AA0B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344A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D5D7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64FF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61B4F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26D1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0829E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568,9</w:t>
            </w:r>
          </w:p>
        </w:tc>
      </w:tr>
      <w:tr w:rsidR="00080C6F" w:rsidRPr="00080C6F" w14:paraId="44D29538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6777E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lastRenderedPageBreak/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2DF75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37EAB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F4701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3C5E3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B44C0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91E77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568,9</w:t>
            </w:r>
          </w:p>
        </w:tc>
      </w:tr>
      <w:tr w:rsidR="00080C6F" w:rsidRPr="00080C6F" w14:paraId="60E24377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3706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C820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41EA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7DE2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26BF1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3B414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0073C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427,4</w:t>
            </w:r>
          </w:p>
        </w:tc>
      </w:tr>
      <w:tr w:rsidR="00080C6F" w:rsidRPr="00080C6F" w14:paraId="5AE2F4A6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325AE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Мобилизационная 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95FA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647A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8ADC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FCE1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2FD23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5EFF2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427,4</w:t>
            </w:r>
          </w:p>
        </w:tc>
      </w:tr>
      <w:tr w:rsidR="00080C6F" w:rsidRPr="00080C6F" w14:paraId="61EE6036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0672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17399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C6BC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092A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7023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BA609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D5C64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427,4</w:t>
            </w:r>
          </w:p>
        </w:tc>
      </w:tr>
      <w:tr w:rsidR="00080C6F" w:rsidRPr="00080C6F" w14:paraId="6C2D9E65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DE97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11DC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0BFC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8FBC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F984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80 2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26C6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4BE18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427,4</w:t>
            </w:r>
          </w:p>
        </w:tc>
      </w:tr>
      <w:tr w:rsidR="00080C6F" w:rsidRPr="00080C6F" w14:paraId="196C2E4A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27650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1AB03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A64AA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487AC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5E158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80 2 00 51180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2E395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19349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427,4</w:t>
            </w:r>
          </w:p>
        </w:tc>
      </w:tr>
      <w:tr w:rsidR="00080C6F" w:rsidRPr="00080C6F" w14:paraId="1AD6A193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88D6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5449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53A1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220A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C8004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7D3E6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8EC1B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740,0</w:t>
            </w:r>
          </w:p>
        </w:tc>
      </w:tr>
      <w:tr w:rsidR="00080C6F" w:rsidRPr="00080C6F" w14:paraId="0A0A01EB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14F1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49C5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DC3A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739D9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340C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8F160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0DCF8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740,0</w:t>
            </w:r>
          </w:p>
        </w:tc>
      </w:tr>
      <w:tr w:rsidR="00080C6F" w:rsidRPr="00080C6F" w14:paraId="52EAC136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8567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 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9A84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9D3EE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4426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352D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CCBA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DBA8E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740,0</w:t>
            </w:r>
          </w:p>
        </w:tc>
      </w:tr>
      <w:tr w:rsidR="00080C6F" w:rsidRPr="00080C6F" w14:paraId="31B3BEC7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3167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Подпрограмма  «Развитие дорожной деятельности на  территории  муниципального образования сельское поселение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2025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08A0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C719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E33B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23A5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3D233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740,0</w:t>
            </w:r>
          </w:p>
        </w:tc>
      </w:tr>
      <w:tr w:rsidR="00080C6F" w:rsidRPr="00080C6F" w14:paraId="23826271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AABE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08ED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3F9B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08D4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8601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B2BE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FCC6D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740,0</w:t>
            </w:r>
          </w:p>
        </w:tc>
      </w:tr>
      <w:tr w:rsidR="00080C6F" w:rsidRPr="00080C6F" w14:paraId="4A19BAA5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751CE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A33FD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936D2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8DBD3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5F6B6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01 4 01 80220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65B6B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DCD4D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740,0</w:t>
            </w:r>
          </w:p>
        </w:tc>
      </w:tr>
      <w:tr w:rsidR="00080C6F" w:rsidRPr="00080C6F" w14:paraId="6974CF6D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A243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BDE0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22F3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9A44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EF43A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C5221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77588" w14:textId="0ED3223D" w:rsidR="00080C6F" w:rsidRPr="000F053D" w:rsidRDefault="000F053D" w:rsidP="000F053D">
            <w:pPr>
              <w:jc w:val="righ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126 881,7</w:t>
            </w:r>
          </w:p>
        </w:tc>
      </w:tr>
      <w:tr w:rsidR="00080C6F" w:rsidRPr="00080C6F" w14:paraId="7A26C936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66D8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4A13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9BEA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305C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23EC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E04D9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BC0B" w14:textId="39280508" w:rsidR="00080C6F" w:rsidRPr="00080C6F" w:rsidRDefault="000F053D" w:rsidP="00080C6F">
            <w:pPr>
              <w:jc w:val="right"/>
              <w:rPr>
                <w:b/>
                <w:bCs/>
                <w:sz w:val="20"/>
              </w:rPr>
            </w:pPr>
            <w:r w:rsidRPr="000F053D">
              <w:rPr>
                <w:b/>
                <w:bCs/>
                <w:sz w:val="20"/>
              </w:rPr>
              <w:t>124 660,8</w:t>
            </w:r>
          </w:p>
        </w:tc>
      </w:tr>
      <w:tr w:rsidR="00080C6F" w:rsidRPr="00080C6F" w14:paraId="6A37BB1C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206F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 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11BC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4F8E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CA6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FC99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621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8EA3" w14:textId="0D8ED864" w:rsidR="00080C6F" w:rsidRPr="00080C6F" w:rsidRDefault="000F053D" w:rsidP="00080C6F">
            <w:pPr>
              <w:jc w:val="right"/>
              <w:rPr>
                <w:b/>
                <w:bCs/>
                <w:sz w:val="20"/>
              </w:rPr>
            </w:pPr>
            <w:r w:rsidRPr="000F053D">
              <w:rPr>
                <w:b/>
                <w:bCs/>
                <w:sz w:val="20"/>
              </w:rPr>
              <w:t>124 660,8</w:t>
            </w:r>
          </w:p>
        </w:tc>
      </w:tr>
      <w:tr w:rsidR="00080C6F" w:rsidRPr="00080C6F" w14:paraId="4D2BF7D0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20E5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126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910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4EF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7E5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F8A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A364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332,1</w:t>
            </w:r>
          </w:p>
        </w:tc>
      </w:tr>
      <w:tr w:rsidR="00080C6F" w:rsidRPr="00080C6F" w14:paraId="5200E03B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EC12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BFC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CBA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97A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3DA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01 6 01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152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D7C9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332,1</w:t>
            </w:r>
          </w:p>
        </w:tc>
      </w:tr>
      <w:tr w:rsidR="00080C6F" w:rsidRPr="00080C6F" w14:paraId="62EF6727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729B4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91F1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A332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6412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D524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01 6 01 89960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8E4E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4A70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332,1</w:t>
            </w:r>
          </w:p>
        </w:tc>
      </w:tr>
      <w:tr w:rsidR="00934631" w:rsidRPr="00080C6F" w14:paraId="7DB565F2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E34484" w14:textId="1BD60A38" w:rsidR="00934631" w:rsidRPr="00934631" w:rsidRDefault="00934631" w:rsidP="00934631">
            <w:pPr>
              <w:rPr>
                <w:b/>
                <w:sz w:val="20"/>
              </w:rPr>
            </w:pPr>
            <w:r w:rsidRPr="00934631">
              <w:rPr>
                <w:b/>
                <w:sz w:val="20"/>
              </w:rPr>
              <w:t>Подпрограмма «Развитие жилищного строительства в муниципальном образовании сельское поселение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86E84" w14:textId="27E94F3E" w:rsidR="00934631" w:rsidRPr="00934631" w:rsidRDefault="00934631" w:rsidP="00934631">
            <w:pPr>
              <w:rPr>
                <w:b/>
                <w:sz w:val="20"/>
              </w:rPr>
            </w:pPr>
            <w:r w:rsidRPr="0093463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4B3D0" w14:textId="3C91D2CB" w:rsidR="00934631" w:rsidRPr="00934631" w:rsidRDefault="00934631" w:rsidP="00934631">
            <w:pPr>
              <w:rPr>
                <w:b/>
                <w:sz w:val="20"/>
              </w:rPr>
            </w:pPr>
            <w:r w:rsidRPr="00934631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280C" w14:textId="41508459" w:rsidR="00934631" w:rsidRPr="00934631" w:rsidRDefault="00934631" w:rsidP="00934631">
            <w:pPr>
              <w:rPr>
                <w:b/>
                <w:sz w:val="20"/>
              </w:rPr>
            </w:pPr>
            <w:r w:rsidRPr="00934631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44D5F" w14:textId="48F21290" w:rsidR="00934631" w:rsidRPr="00934631" w:rsidRDefault="00934631" w:rsidP="00934631">
            <w:pPr>
              <w:rPr>
                <w:b/>
                <w:sz w:val="20"/>
              </w:rPr>
            </w:pPr>
            <w:r w:rsidRPr="00934631">
              <w:rPr>
                <w:b/>
                <w:bCs/>
                <w:sz w:val="20"/>
              </w:rPr>
              <w:t>01 8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8F666" w14:textId="77777777" w:rsidR="00934631" w:rsidRPr="00934631" w:rsidRDefault="00934631" w:rsidP="00934631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18C6F" w14:textId="57C0C411" w:rsidR="00934631" w:rsidRPr="00934631" w:rsidRDefault="00934631" w:rsidP="00934631">
            <w:pPr>
              <w:jc w:val="right"/>
              <w:rPr>
                <w:b/>
                <w:sz w:val="20"/>
              </w:rPr>
            </w:pPr>
            <w:r w:rsidRPr="00934631">
              <w:rPr>
                <w:b/>
                <w:sz w:val="20"/>
              </w:rPr>
              <w:t>124 328,7</w:t>
            </w:r>
          </w:p>
        </w:tc>
      </w:tr>
      <w:tr w:rsidR="00934631" w:rsidRPr="00080C6F" w14:paraId="7605B5C2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BB1D9" w14:textId="34D5514E" w:rsidR="00934631" w:rsidRPr="00934631" w:rsidRDefault="00BC3960" w:rsidP="00934631">
            <w:pPr>
              <w:rPr>
                <w:b/>
                <w:sz w:val="20"/>
              </w:rPr>
            </w:pPr>
            <w:r w:rsidRPr="00BC3960">
              <w:rPr>
                <w:b/>
                <w:sz w:val="20"/>
              </w:rPr>
              <w:t>Обеспечение формирования муниципального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277AC" w14:textId="5A95F2AC" w:rsidR="00934631" w:rsidRPr="00934631" w:rsidRDefault="00934631" w:rsidP="00934631">
            <w:pPr>
              <w:rPr>
                <w:b/>
                <w:sz w:val="20"/>
              </w:rPr>
            </w:pPr>
            <w:r w:rsidRPr="00934631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5DF48" w14:textId="458B9989" w:rsidR="00934631" w:rsidRPr="00934631" w:rsidRDefault="00934631" w:rsidP="00934631">
            <w:pPr>
              <w:rPr>
                <w:b/>
                <w:sz w:val="20"/>
              </w:rPr>
            </w:pPr>
            <w:r w:rsidRPr="00934631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3CDF5" w14:textId="178DE993" w:rsidR="00934631" w:rsidRPr="00934631" w:rsidRDefault="00934631" w:rsidP="00934631">
            <w:pPr>
              <w:rPr>
                <w:b/>
                <w:sz w:val="20"/>
              </w:rPr>
            </w:pPr>
            <w:r w:rsidRPr="00934631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1130F" w14:textId="299D0292" w:rsidR="00934631" w:rsidRPr="00BC3960" w:rsidRDefault="00BC3960" w:rsidP="00934631">
            <w:pPr>
              <w:rPr>
                <w:b/>
                <w:bCs/>
                <w:sz w:val="20"/>
              </w:rPr>
            </w:pPr>
            <w:r w:rsidRPr="00BC3960">
              <w:rPr>
                <w:b/>
                <w:bCs/>
                <w:sz w:val="20"/>
              </w:rPr>
              <w:t>01 8 01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5053C" w14:textId="77777777" w:rsidR="00934631" w:rsidRPr="00934631" w:rsidRDefault="00934631" w:rsidP="00934631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6A004" w14:textId="42B99F4B" w:rsidR="00934631" w:rsidRPr="00934631" w:rsidRDefault="00934631" w:rsidP="00934631">
            <w:pPr>
              <w:jc w:val="right"/>
              <w:rPr>
                <w:b/>
                <w:sz w:val="20"/>
              </w:rPr>
            </w:pPr>
            <w:r w:rsidRPr="00934631">
              <w:rPr>
                <w:b/>
                <w:sz w:val="20"/>
              </w:rPr>
              <w:t>124 328,7</w:t>
            </w:r>
          </w:p>
        </w:tc>
      </w:tr>
      <w:tr w:rsidR="00934631" w:rsidRPr="00080C6F" w14:paraId="06BB09DE" w14:textId="77777777" w:rsidTr="00DB4007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214139" w14:textId="0913AF91" w:rsidR="00934631" w:rsidRPr="00080C6F" w:rsidRDefault="00BC3960" w:rsidP="00934631">
            <w:pPr>
              <w:rPr>
                <w:sz w:val="20"/>
              </w:rPr>
            </w:pPr>
            <w:r w:rsidRPr="00BC3960">
              <w:rPr>
                <w:sz w:val="20"/>
              </w:rPr>
              <w:t>Субсидии на обеспечение мероприятий по развитию жилищного строительства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23E35" w14:textId="77777777" w:rsidR="00934631" w:rsidRDefault="00934631" w:rsidP="00934631">
            <w:pPr>
              <w:rPr>
                <w:sz w:val="20"/>
              </w:rPr>
            </w:pPr>
          </w:p>
          <w:p w14:paraId="1841025C" w14:textId="77777777" w:rsidR="00934631" w:rsidRDefault="00934631" w:rsidP="00934631">
            <w:pPr>
              <w:rPr>
                <w:sz w:val="20"/>
              </w:rPr>
            </w:pPr>
          </w:p>
          <w:p w14:paraId="0BD02C42" w14:textId="38F48938" w:rsidR="00934631" w:rsidRPr="00934631" w:rsidRDefault="00934631" w:rsidP="00934631">
            <w:pPr>
              <w:rPr>
                <w:sz w:val="20"/>
              </w:rPr>
            </w:pPr>
            <w:r w:rsidRPr="00934631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AB473" w14:textId="77777777" w:rsidR="00934631" w:rsidRDefault="00934631" w:rsidP="00934631">
            <w:pPr>
              <w:rPr>
                <w:sz w:val="20"/>
              </w:rPr>
            </w:pPr>
          </w:p>
          <w:p w14:paraId="20DD7448" w14:textId="77777777" w:rsidR="00934631" w:rsidRDefault="00934631" w:rsidP="00934631">
            <w:pPr>
              <w:rPr>
                <w:sz w:val="20"/>
              </w:rPr>
            </w:pPr>
          </w:p>
          <w:p w14:paraId="4C3E9FE4" w14:textId="29A1022E" w:rsidR="00934631" w:rsidRPr="00934631" w:rsidRDefault="00934631" w:rsidP="00934631">
            <w:pPr>
              <w:rPr>
                <w:sz w:val="20"/>
              </w:rPr>
            </w:pPr>
            <w:r w:rsidRPr="00934631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7C84A" w14:textId="77777777" w:rsidR="00934631" w:rsidRDefault="00934631" w:rsidP="00934631">
            <w:pPr>
              <w:rPr>
                <w:sz w:val="20"/>
              </w:rPr>
            </w:pPr>
          </w:p>
          <w:p w14:paraId="37F876E3" w14:textId="77777777" w:rsidR="00934631" w:rsidRDefault="00934631" w:rsidP="00934631">
            <w:pPr>
              <w:rPr>
                <w:sz w:val="20"/>
              </w:rPr>
            </w:pPr>
          </w:p>
          <w:p w14:paraId="1988C559" w14:textId="66E345C5" w:rsidR="00934631" w:rsidRPr="00934631" w:rsidRDefault="00934631" w:rsidP="00934631">
            <w:pPr>
              <w:rPr>
                <w:sz w:val="20"/>
              </w:rPr>
            </w:pPr>
            <w:r w:rsidRPr="00934631">
              <w:rPr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22A31" w14:textId="77777777" w:rsidR="00934631" w:rsidRDefault="00934631" w:rsidP="00934631">
            <w:pPr>
              <w:rPr>
                <w:sz w:val="20"/>
              </w:rPr>
            </w:pPr>
          </w:p>
          <w:p w14:paraId="1076B8EB" w14:textId="77777777" w:rsidR="00934631" w:rsidRDefault="00934631" w:rsidP="00934631">
            <w:pPr>
              <w:rPr>
                <w:sz w:val="20"/>
              </w:rPr>
            </w:pPr>
          </w:p>
          <w:p w14:paraId="2F07A0CE" w14:textId="7DC59799" w:rsidR="00934631" w:rsidRPr="00934631" w:rsidRDefault="00BC3960" w:rsidP="00934631">
            <w:pPr>
              <w:rPr>
                <w:sz w:val="20"/>
              </w:rPr>
            </w:pPr>
            <w:r w:rsidRPr="00BC3960">
              <w:rPr>
                <w:sz w:val="20"/>
              </w:rPr>
              <w:t>01 8 01 42280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0BE86" w14:textId="4CDCDC31" w:rsidR="00934631" w:rsidRPr="00934631" w:rsidRDefault="00934631" w:rsidP="0093463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4</w:t>
            </w:r>
            <w:r w:rsidRPr="00080C6F">
              <w:rPr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A03A7" w14:textId="27554A8B" w:rsidR="00934631" w:rsidRPr="00080C6F" w:rsidRDefault="00934631" w:rsidP="00934631">
            <w:pPr>
              <w:rPr>
                <w:sz w:val="20"/>
              </w:rPr>
            </w:pPr>
            <w:r w:rsidRPr="00934631">
              <w:rPr>
                <w:sz w:val="20"/>
              </w:rPr>
              <w:t>124 204,3</w:t>
            </w:r>
          </w:p>
        </w:tc>
      </w:tr>
      <w:tr w:rsidR="00934631" w:rsidRPr="00080C6F" w14:paraId="5B8EF3F9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9A8372" w14:textId="21F57E34" w:rsidR="00934631" w:rsidRPr="00080C6F" w:rsidRDefault="00BC3960" w:rsidP="00080C6F">
            <w:pPr>
              <w:rPr>
                <w:sz w:val="20"/>
              </w:rPr>
            </w:pPr>
            <w:r w:rsidRPr="00BC3960">
              <w:rPr>
                <w:sz w:val="20"/>
              </w:rPr>
              <w:t>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19589" w14:textId="5D64B796" w:rsidR="00934631" w:rsidRPr="00934631" w:rsidRDefault="00934631" w:rsidP="00080C6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2A2E7" w14:textId="3EEE69FC" w:rsidR="00934631" w:rsidRPr="00934631" w:rsidRDefault="00934631" w:rsidP="00080C6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0549B" w14:textId="01BD2F51" w:rsidR="00934631" w:rsidRPr="00934631" w:rsidRDefault="00934631" w:rsidP="00080C6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A8C3B" w14:textId="028A5100" w:rsidR="00934631" w:rsidRPr="00934631" w:rsidRDefault="00BC3960" w:rsidP="00080C6F">
            <w:pPr>
              <w:rPr>
                <w:sz w:val="20"/>
              </w:rPr>
            </w:pPr>
            <w:r w:rsidRPr="00BC3960">
              <w:rPr>
                <w:sz w:val="20"/>
              </w:rPr>
              <w:t>01 8 01 S2280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2B00B" w14:textId="3BB55A54" w:rsidR="00934631" w:rsidRPr="00934631" w:rsidRDefault="00934631" w:rsidP="00080C6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84C2C" w14:textId="1900EECA" w:rsidR="00934631" w:rsidRPr="00080C6F" w:rsidRDefault="00934631" w:rsidP="00080C6F">
            <w:pPr>
              <w:jc w:val="right"/>
              <w:rPr>
                <w:sz w:val="20"/>
              </w:rPr>
            </w:pPr>
            <w:r w:rsidRPr="00934631">
              <w:rPr>
                <w:sz w:val="20"/>
              </w:rPr>
              <w:t>124,4</w:t>
            </w:r>
          </w:p>
        </w:tc>
      </w:tr>
      <w:tr w:rsidR="00080C6F" w:rsidRPr="00080C6F" w14:paraId="54CA139A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5336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220B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E7AC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8094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8622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93918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034E5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2 220,9</w:t>
            </w:r>
          </w:p>
        </w:tc>
      </w:tr>
      <w:tr w:rsidR="00080C6F" w:rsidRPr="00080C6F" w14:paraId="3DB7BA20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ECFB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 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27D7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E32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1DB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3B0B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EC97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3155F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2 220,9</w:t>
            </w:r>
          </w:p>
        </w:tc>
      </w:tr>
      <w:tr w:rsidR="00080C6F" w:rsidRPr="00080C6F" w14:paraId="71A111E9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C249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Подпрограмма 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4427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B7D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55E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D56B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53FA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74C26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783,5</w:t>
            </w:r>
          </w:p>
        </w:tc>
      </w:tr>
      <w:tr w:rsidR="00080C6F" w:rsidRPr="00080C6F" w14:paraId="07F899D4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91C1E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lastRenderedPageBreak/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88A2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0F0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166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909E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D4A9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2753E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783,5</w:t>
            </w:r>
          </w:p>
        </w:tc>
      </w:tr>
      <w:tr w:rsidR="00080C6F" w:rsidRPr="00080C6F" w14:paraId="58B04F53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2065F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Уличное освещение</w:t>
            </w:r>
            <w:r w:rsidRPr="00080C6F">
              <w:rPr>
                <w:b/>
                <w:bCs/>
                <w:sz w:val="20"/>
              </w:rPr>
              <w:t xml:space="preserve"> </w:t>
            </w:r>
            <w:r w:rsidRPr="00080C6F">
              <w:rPr>
                <w:sz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B58BC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DF30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2BCC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1896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01 2 01 80210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0669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5D4C5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783,5</w:t>
            </w:r>
          </w:p>
        </w:tc>
      </w:tr>
      <w:tr w:rsidR="00080C6F" w:rsidRPr="00080C6F" w14:paraId="7DC79149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0011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Подпрограмма  «Благоустройство и содержание территории  муниципального образования сельское поселение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786D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765E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B7A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39B2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2CE1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98D1E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1 437,4</w:t>
            </w:r>
          </w:p>
        </w:tc>
      </w:tr>
      <w:tr w:rsidR="00080C6F" w:rsidRPr="00080C6F" w14:paraId="2F72C469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D921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B07E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DB2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28A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B856E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01 3 01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AA2F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B3EBE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22,5</w:t>
            </w:r>
          </w:p>
        </w:tc>
      </w:tr>
      <w:tr w:rsidR="00080C6F" w:rsidRPr="00080C6F" w14:paraId="5903909B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5AB43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80F3E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9890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9A63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AC24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01 3 01 80230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DBAA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0C286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22,5</w:t>
            </w:r>
          </w:p>
        </w:tc>
      </w:tr>
      <w:tr w:rsidR="00080C6F" w:rsidRPr="00080C6F" w14:paraId="4BACD591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F62F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Основное мероприятие «Организация и содержание мест захоронений  сельского поселения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3D98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9E9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9CD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FB999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01 3 02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0061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65C3A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50,0</w:t>
            </w:r>
          </w:p>
        </w:tc>
      </w:tr>
      <w:tr w:rsidR="00080C6F" w:rsidRPr="00080C6F" w14:paraId="2AAC30ED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9F3DE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D5D79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ABEC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42B8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5959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01 3 02 80240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7045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2BEBD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50,0</w:t>
            </w:r>
          </w:p>
        </w:tc>
      </w:tr>
      <w:tr w:rsidR="00080C6F" w:rsidRPr="00080C6F" w14:paraId="1DD3AD2C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DCCE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A03A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A3D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5E7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9387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01 3 03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8338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CA286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1 364,9</w:t>
            </w:r>
          </w:p>
        </w:tc>
      </w:tr>
      <w:tr w:rsidR="00080C6F" w:rsidRPr="00080C6F" w14:paraId="763573DC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73731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D3436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B431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749A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DF48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01 3 03 80250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B4DB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71E62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1 264,9</w:t>
            </w:r>
          </w:p>
        </w:tc>
      </w:tr>
      <w:tr w:rsidR="00080C6F" w:rsidRPr="00080C6F" w14:paraId="29DA2BB3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AAC17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8E138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742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50CB7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5AD7C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D4232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01 3 03 80290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12AF6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A2569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100,0</w:t>
            </w:r>
          </w:p>
        </w:tc>
      </w:tr>
      <w:tr w:rsidR="00080C6F" w:rsidRPr="00080C6F" w14:paraId="14894EC5" w14:textId="77777777" w:rsidTr="00080C6F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43E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9A30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02BC5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BF172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A63D4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48572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0408E" w14:textId="1F30A03A" w:rsidR="00080C6F" w:rsidRPr="00080C6F" w:rsidRDefault="00934631" w:rsidP="00080C6F">
            <w:pPr>
              <w:jc w:val="right"/>
              <w:rPr>
                <w:b/>
                <w:bCs/>
                <w:sz w:val="20"/>
              </w:rPr>
            </w:pPr>
            <w:r w:rsidRPr="00934631">
              <w:rPr>
                <w:b/>
                <w:bCs/>
                <w:sz w:val="20"/>
              </w:rPr>
              <w:t>131 391,1</w:t>
            </w:r>
          </w:p>
        </w:tc>
      </w:tr>
    </w:tbl>
    <w:p w14:paraId="77572FEB" w14:textId="77777777" w:rsidR="00343180" w:rsidRDefault="0098541F" w:rsidP="00343180">
      <w:pPr>
        <w:ind w:left="5670"/>
        <w:jc w:val="right"/>
        <w:rPr>
          <w:sz w:val="28"/>
          <w:szCs w:val="24"/>
        </w:rPr>
      </w:pPr>
      <w:r>
        <w:rPr>
          <w:sz w:val="28"/>
          <w:szCs w:val="24"/>
        </w:rPr>
        <w:t>»</w:t>
      </w:r>
      <w:r w:rsidR="00343180" w:rsidRPr="00343180">
        <w:rPr>
          <w:sz w:val="28"/>
          <w:szCs w:val="24"/>
        </w:rPr>
        <w:t>.</w:t>
      </w:r>
    </w:p>
    <w:p w14:paraId="66D62FF9" w14:textId="199467F8" w:rsidR="00343180" w:rsidRDefault="00343180">
      <w:pPr>
        <w:rPr>
          <w:sz w:val="28"/>
          <w:szCs w:val="24"/>
        </w:rPr>
      </w:pPr>
    </w:p>
    <w:p w14:paraId="6D65595A" w14:textId="6421BDBD" w:rsidR="00601F54" w:rsidRDefault="00601F54">
      <w:pPr>
        <w:rPr>
          <w:sz w:val="28"/>
          <w:szCs w:val="24"/>
        </w:rPr>
      </w:pPr>
    </w:p>
    <w:p w14:paraId="7D78F929" w14:textId="24FBA39D" w:rsidR="00601F54" w:rsidRDefault="00601F54">
      <w:pPr>
        <w:rPr>
          <w:sz w:val="28"/>
          <w:szCs w:val="24"/>
        </w:rPr>
      </w:pPr>
    </w:p>
    <w:p w14:paraId="64C0927A" w14:textId="4AC0475C" w:rsidR="00601F54" w:rsidRDefault="00601F54">
      <w:pPr>
        <w:rPr>
          <w:sz w:val="28"/>
          <w:szCs w:val="24"/>
        </w:rPr>
      </w:pPr>
    </w:p>
    <w:p w14:paraId="4D7E639F" w14:textId="04C0A461" w:rsidR="00601F54" w:rsidRDefault="00601F54">
      <w:pPr>
        <w:rPr>
          <w:sz w:val="28"/>
          <w:szCs w:val="24"/>
        </w:rPr>
      </w:pPr>
    </w:p>
    <w:p w14:paraId="6D6EDA01" w14:textId="37BDAFAF" w:rsidR="00601F54" w:rsidRDefault="00601F54">
      <w:pPr>
        <w:rPr>
          <w:sz w:val="28"/>
          <w:szCs w:val="24"/>
        </w:rPr>
      </w:pPr>
    </w:p>
    <w:p w14:paraId="0309AB10" w14:textId="77777777" w:rsidR="00F2072E" w:rsidRDefault="00F2072E">
      <w:pPr>
        <w:rPr>
          <w:sz w:val="28"/>
          <w:szCs w:val="24"/>
        </w:rPr>
      </w:pPr>
    </w:p>
    <w:p w14:paraId="4791D226" w14:textId="4037E00F" w:rsidR="00601F54" w:rsidRDefault="00601F54">
      <w:pPr>
        <w:rPr>
          <w:sz w:val="28"/>
          <w:szCs w:val="24"/>
        </w:rPr>
      </w:pPr>
    </w:p>
    <w:p w14:paraId="3A9B7AA3" w14:textId="77777777" w:rsidR="00601F54" w:rsidRDefault="00601F54">
      <w:pPr>
        <w:rPr>
          <w:sz w:val="28"/>
          <w:szCs w:val="24"/>
        </w:rPr>
      </w:pPr>
    </w:p>
    <w:p w14:paraId="57169E29" w14:textId="77777777" w:rsidR="00C755D9" w:rsidRDefault="00C755D9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41FB48FC" w14:textId="3ECF4D53" w:rsidR="00343180" w:rsidRDefault="00343180" w:rsidP="00343180">
      <w:pPr>
        <w:ind w:left="10206" w:right="111"/>
        <w:jc w:val="both"/>
        <w:rPr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E61F76">
        <w:rPr>
          <w:b/>
          <w:bCs/>
          <w:szCs w:val="24"/>
        </w:rPr>
        <w:t>3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>муниципального</w:t>
      </w:r>
      <w:r w:rsidR="00F2072E" w:rsidRPr="00595A56">
        <w:rPr>
          <w:szCs w:val="24"/>
        </w:rPr>
        <w:t xml:space="preserve"> образования с</w:t>
      </w:r>
      <w:r w:rsidR="00F2072E">
        <w:rPr>
          <w:szCs w:val="24"/>
        </w:rPr>
        <w:t xml:space="preserve">ельское </w:t>
      </w:r>
      <w:r w:rsidR="00F2072E" w:rsidRPr="00595A56">
        <w:rPr>
          <w:szCs w:val="24"/>
        </w:rPr>
        <w:t>поселение</w:t>
      </w:r>
      <w:r w:rsidR="00F2072E">
        <w:rPr>
          <w:szCs w:val="24"/>
        </w:rPr>
        <w:t xml:space="preserve"> Нешкан </w:t>
      </w:r>
      <w:r w:rsidR="00F2072E" w:rsidRPr="00403BFD">
        <w:rPr>
          <w:szCs w:val="24"/>
        </w:rPr>
        <w:t xml:space="preserve">от </w:t>
      </w:r>
      <w:r w:rsidR="00BF2A38">
        <w:rPr>
          <w:szCs w:val="24"/>
        </w:rPr>
        <w:t>06.03.2025</w:t>
      </w:r>
      <w:r w:rsidR="00F2072E">
        <w:rPr>
          <w:szCs w:val="24"/>
        </w:rPr>
        <w:t xml:space="preserve"> года </w:t>
      </w:r>
      <w:r w:rsidR="00F2072E" w:rsidRPr="00403BFD">
        <w:rPr>
          <w:szCs w:val="24"/>
        </w:rPr>
        <w:t xml:space="preserve">№ </w:t>
      </w:r>
      <w:r w:rsidR="00BF2A38">
        <w:rPr>
          <w:szCs w:val="24"/>
        </w:rPr>
        <w:t>36</w:t>
      </w:r>
    </w:p>
    <w:p w14:paraId="7A54DB55" w14:textId="77777777" w:rsidR="00F2072E" w:rsidRDefault="00F2072E" w:rsidP="00343180">
      <w:pPr>
        <w:ind w:left="10206" w:right="111"/>
        <w:jc w:val="both"/>
        <w:rPr>
          <w:bCs/>
          <w:szCs w:val="24"/>
        </w:rPr>
      </w:pPr>
    </w:p>
    <w:p w14:paraId="602BCA1B" w14:textId="6A71F39D" w:rsidR="00343180" w:rsidRDefault="0098541F" w:rsidP="00343180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343180" w:rsidRPr="00F2072E">
        <w:rPr>
          <w:b/>
          <w:szCs w:val="24"/>
        </w:rPr>
        <w:t xml:space="preserve">Приложение </w:t>
      </w:r>
      <w:r w:rsidR="003B3F88" w:rsidRPr="00F2072E">
        <w:rPr>
          <w:b/>
          <w:szCs w:val="24"/>
        </w:rPr>
        <w:t>4</w:t>
      </w:r>
      <w:r w:rsidR="00343180">
        <w:rPr>
          <w:szCs w:val="24"/>
        </w:rPr>
        <w:t xml:space="preserve"> </w:t>
      </w:r>
      <w:r w:rsidR="00343180" w:rsidRPr="00595A56">
        <w:rPr>
          <w:szCs w:val="24"/>
        </w:rPr>
        <w:t>к Решению Совета депутатов муниципального образования с</w:t>
      </w:r>
      <w:r w:rsidR="00343180">
        <w:rPr>
          <w:szCs w:val="24"/>
        </w:rPr>
        <w:t xml:space="preserve">ельское </w:t>
      </w:r>
      <w:r w:rsidR="00343180" w:rsidRPr="00595A56">
        <w:rPr>
          <w:szCs w:val="24"/>
        </w:rPr>
        <w:t>поселение</w:t>
      </w:r>
      <w:r w:rsidR="00343180">
        <w:rPr>
          <w:szCs w:val="24"/>
        </w:rPr>
        <w:t xml:space="preserve"> </w:t>
      </w:r>
      <w:r w:rsidR="006A090E">
        <w:rPr>
          <w:szCs w:val="24"/>
        </w:rPr>
        <w:t xml:space="preserve">Нешкан </w:t>
      </w:r>
      <w:r w:rsidR="006A090E" w:rsidRPr="00403BFD">
        <w:rPr>
          <w:szCs w:val="24"/>
        </w:rPr>
        <w:t xml:space="preserve">от </w:t>
      </w:r>
      <w:r w:rsidR="00080C6F">
        <w:rPr>
          <w:szCs w:val="24"/>
        </w:rPr>
        <w:t>23</w:t>
      </w:r>
      <w:r w:rsidR="006A090E">
        <w:rPr>
          <w:szCs w:val="24"/>
        </w:rPr>
        <w:t xml:space="preserve"> </w:t>
      </w:r>
      <w:r w:rsidR="006A090E" w:rsidRPr="00403BFD">
        <w:rPr>
          <w:szCs w:val="24"/>
        </w:rPr>
        <w:t>декабря 20</w:t>
      </w:r>
      <w:r w:rsidR="006A090E">
        <w:rPr>
          <w:szCs w:val="24"/>
        </w:rPr>
        <w:t>2</w:t>
      </w:r>
      <w:r w:rsidR="00080C6F">
        <w:rPr>
          <w:szCs w:val="24"/>
        </w:rPr>
        <w:t>4</w:t>
      </w:r>
      <w:r w:rsidR="006A090E" w:rsidRPr="00403BFD">
        <w:rPr>
          <w:szCs w:val="24"/>
        </w:rPr>
        <w:t xml:space="preserve"> года № </w:t>
      </w:r>
      <w:r w:rsidR="00080C6F">
        <w:rPr>
          <w:szCs w:val="24"/>
        </w:rPr>
        <w:t>35</w:t>
      </w:r>
      <w:r>
        <w:rPr>
          <w:szCs w:val="24"/>
        </w:rPr>
        <w:t>»</w:t>
      </w:r>
      <w:r w:rsidR="00343180" w:rsidRPr="00403BFD">
        <w:rPr>
          <w:szCs w:val="24"/>
        </w:rPr>
        <w:t xml:space="preserve"> </w:t>
      </w:r>
    </w:p>
    <w:p w14:paraId="0AF5507E" w14:textId="77777777" w:rsidR="00343180" w:rsidRDefault="00343180" w:rsidP="00343180">
      <w:pPr>
        <w:ind w:left="10206" w:right="111"/>
        <w:jc w:val="both"/>
        <w:rPr>
          <w:szCs w:val="24"/>
        </w:rPr>
      </w:pP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9781"/>
        <w:gridCol w:w="851"/>
        <w:gridCol w:w="850"/>
        <w:gridCol w:w="1559"/>
        <w:gridCol w:w="851"/>
        <w:gridCol w:w="1134"/>
      </w:tblGrid>
      <w:tr w:rsidR="00080C6F" w:rsidRPr="00080C6F" w14:paraId="1B4CCC2B" w14:textId="77777777" w:rsidTr="00080C6F">
        <w:trPr>
          <w:trHeight w:val="20"/>
        </w:trPr>
        <w:tc>
          <w:tcPr>
            <w:tcW w:w="15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7CBA7" w14:textId="77777777" w:rsidR="00080C6F" w:rsidRPr="00080C6F" w:rsidRDefault="00080C6F" w:rsidP="00080C6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80C6F">
              <w:rPr>
                <w:b/>
                <w:bCs/>
                <w:color w:val="000000"/>
                <w:sz w:val="20"/>
              </w:rPr>
              <w:t>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группам видов расходов классификации расходов бюджетов на 2025 год</w:t>
            </w:r>
          </w:p>
        </w:tc>
      </w:tr>
      <w:tr w:rsidR="00080C6F" w:rsidRPr="00080C6F" w14:paraId="18476622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142E5" w14:textId="77777777" w:rsidR="00080C6F" w:rsidRPr="00080C6F" w:rsidRDefault="00080C6F" w:rsidP="00080C6F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02AA7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10C07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74DB3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C87BF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07B4F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</w:tr>
      <w:tr w:rsidR="00080C6F" w:rsidRPr="00080C6F" w14:paraId="78F074D9" w14:textId="77777777" w:rsidTr="00931E73">
        <w:trPr>
          <w:trHeight w:val="2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F76E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D89A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Рз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7B23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DCD6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BF9B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6A2F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Сумма (тыс. рублей)</w:t>
            </w:r>
          </w:p>
        </w:tc>
      </w:tr>
      <w:tr w:rsidR="00080C6F" w:rsidRPr="00080C6F" w14:paraId="31497B5C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98B3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EC36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9DA6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AE77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D7CE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EC19" w14:textId="77777777" w:rsidR="00080C6F" w:rsidRPr="00080C6F" w:rsidRDefault="00080C6F" w:rsidP="00080C6F">
            <w:pPr>
              <w:jc w:val="center"/>
              <w:rPr>
                <w:sz w:val="20"/>
              </w:rPr>
            </w:pPr>
            <w:r w:rsidRPr="00080C6F">
              <w:rPr>
                <w:sz w:val="20"/>
              </w:rPr>
              <w:t>6</w:t>
            </w:r>
          </w:p>
        </w:tc>
      </w:tr>
      <w:tr w:rsidR="00080C6F" w:rsidRPr="00080C6F" w14:paraId="3FD42D0E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E510F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A81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FC61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EB68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CA46" w14:textId="77777777" w:rsidR="00080C6F" w:rsidRPr="00080C6F" w:rsidRDefault="00080C6F" w:rsidP="00080C6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C2EF" w14:textId="3B0B3AF1" w:rsidR="00080C6F" w:rsidRPr="00080C6F" w:rsidRDefault="00934631" w:rsidP="00080C6F">
            <w:pPr>
              <w:jc w:val="right"/>
              <w:rPr>
                <w:b/>
                <w:bCs/>
                <w:sz w:val="20"/>
              </w:rPr>
            </w:pPr>
            <w:r w:rsidRPr="00934631">
              <w:rPr>
                <w:b/>
                <w:bCs/>
                <w:sz w:val="20"/>
              </w:rPr>
              <w:t>131 391,1</w:t>
            </w:r>
          </w:p>
        </w:tc>
      </w:tr>
      <w:tr w:rsidR="00080C6F" w:rsidRPr="00080C6F" w14:paraId="71E45D18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1510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E0BF9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E438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12D17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BBB27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77AF1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3 342,0</w:t>
            </w:r>
          </w:p>
        </w:tc>
      </w:tr>
      <w:tr w:rsidR="00080C6F" w:rsidRPr="00080C6F" w14:paraId="2E1A420E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450F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3C9B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E0FC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F214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C6342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892F4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2 773,1</w:t>
            </w:r>
          </w:p>
        </w:tc>
      </w:tr>
      <w:tr w:rsidR="00080C6F" w:rsidRPr="00080C6F" w14:paraId="6D5C33A9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4DB6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1700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3C18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4B4D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B1AB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CA5AA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2 773,1</w:t>
            </w:r>
          </w:p>
        </w:tc>
      </w:tr>
      <w:tr w:rsidR="00080C6F" w:rsidRPr="00080C6F" w14:paraId="55565C69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6D07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8E2B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E4CC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3BD3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EC1C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D6848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2 773,1</w:t>
            </w:r>
          </w:p>
        </w:tc>
      </w:tr>
      <w:tr w:rsidR="00080C6F" w:rsidRPr="00080C6F" w14:paraId="65BF11AF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40235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Обеспечение деятельности Главы  муниципального образования сельское поселение Нешкан</w:t>
            </w:r>
            <w:r w:rsidRPr="00080C6F">
              <w:rPr>
                <w:b/>
                <w:bCs/>
                <w:sz w:val="20"/>
              </w:rPr>
              <w:t xml:space="preserve"> (</w:t>
            </w:r>
            <w:r w:rsidRPr="00080C6F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591D5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8657B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9F601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80 1 00 00040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F416F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DF43A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2 659,1</w:t>
            </w:r>
          </w:p>
        </w:tc>
      </w:tr>
      <w:tr w:rsidR="00080C6F" w:rsidRPr="00080C6F" w14:paraId="27A4A515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664C0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41574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57FF26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41FF6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80 1 00 10110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ADAF7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EEADA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114,0</w:t>
            </w:r>
          </w:p>
        </w:tc>
      </w:tr>
      <w:tr w:rsidR="00080C6F" w:rsidRPr="00080C6F" w14:paraId="766A950B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DE21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71619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7883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246C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1359A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22677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568,9</w:t>
            </w:r>
          </w:p>
        </w:tc>
      </w:tr>
      <w:tr w:rsidR="00080C6F" w:rsidRPr="00080C6F" w14:paraId="4696D2A9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4C3D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9672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7BDA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3923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C82E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67942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568,9</w:t>
            </w:r>
          </w:p>
        </w:tc>
      </w:tr>
      <w:tr w:rsidR="00080C6F" w:rsidRPr="00080C6F" w14:paraId="24016BDF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C76A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00B8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627D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3EE2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40FB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C504D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568,9</w:t>
            </w:r>
          </w:p>
        </w:tc>
      </w:tr>
      <w:tr w:rsidR="00080C6F" w:rsidRPr="00080C6F" w14:paraId="6AE6E406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411F1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132C6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5C92C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35E8C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80 2 00 00110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EF83A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59AF8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568,9</w:t>
            </w:r>
          </w:p>
        </w:tc>
      </w:tr>
      <w:tr w:rsidR="00080C6F" w:rsidRPr="00080C6F" w14:paraId="5EA38DB3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6A26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lastRenderedPageBreak/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13CB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3C0AE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398AC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4C092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C82D1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427,4</w:t>
            </w:r>
          </w:p>
        </w:tc>
      </w:tr>
      <w:tr w:rsidR="00080C6F" w:rsidRPr="00080C6F" w14:paraId="17620A80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FFCF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Мобилизационная 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79F7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E548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CA76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E6898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F4AB5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427,4</w:t>
            </w:r>
          </w:p>
        </w:tc>
      </w:tr>
      <w:tr w:rsidR="00080C6F" w:rsidRPr="00080C6F" w14:paraId="2324B2E5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9970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2FEA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FCE6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DB2F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8538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91DAF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427,4</w:t>
            </w:r>
          </w:p>
        </w:tc>
      </w:tr>
      <w:tr w:rsidR="00080C6F" w:rsidRPr="00080C6F" w14:paraId="2BF56D64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FB97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A952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98064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F5A3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80 2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4BA4F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C49BC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427,4</w:t>
            </w:r>
          </w:p>
        </w:tc>
      </w:tr>
      <w:tr w:rsidR="00080C6F" w:rsidRPr="00080C6F" w14:paraId="03541BFD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262BC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26BC3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CEACA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80948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80 2 00 51180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8F2AA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21FA0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427,4</w:t>
            </w:r>
          </w:p>
        </w:tc>
      </w:tr>
      <w:tr w:rsidR="00080C6F" w:rsidRPr="00080C6F" w14:paraId="23B21A8F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26AB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A67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0BB0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3455E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91AEA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A4EE9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740,0</w:t>
            </w:r>
          </w:p>
        </w:tc>
      </w:tr>
      <w:tr w:rsidR="00080C6F" w:rsidRPr="00080C6F" w14:paraId="174C78D4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1B89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34E1F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8F03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4C04E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24500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E1AF2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740,0</w:t>
            </w:r>
          </w:p>
        </w:tc>
      </w:tr>
      <w:tr w:rsidR="00080C6F" w:rsidRPr="00080C6F" w14:paraId="7AFB8C01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4185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755D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5F46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DC33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7373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D831C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740,0</w:t>
            </w:r>
          </w:p>
        </w:tc>
      </w:tr>
      <w:tr w:rsidR="00080C6F" w:rsidRPr="00080C6F" w14:paraId="58FC5D2A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7037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Подпрограмма  «Развитие дорожной деятельности на  территории  муниципального образования сельское поселение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CC4E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9744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EBCC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C26B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5CB7E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740,0</w:t>
            </w:r>
          </w:p>
        </w:tc>
      </w:tr>
      <w:tr w:rsidR="00080C6F" w:rsidRPr="00080C6F" w14:paraId="48EC3881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EFD88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12C1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628F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EF3D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01 4 01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E0E1F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094E0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740,0</w:t>
            </w:r>
          </w:p>
        </w:tc>
      </w:tr>
      <w:tr w:rsidR="00080C6F" w:rsidRPr="00080C6F" w14:paraId="7DF9C874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0929E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58480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8F8D1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E4D5C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01 4 01 80220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A7752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067C5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740,0</w:t>
            </w:r>
          </w:p>
        </w:tc>
      </w:tr>
      <w:tr w:rsidR="00080C6F" w:rsidRPr="00080C6F" w14:paraId="465E23D0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C0CD0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47F6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74A6F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F65E3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46C9C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790E2" w14:textId="61C6CD1C" w:rsidR="00080C6F" w:rsidRPr="00080C6F" w:rsidRDefault="00934631" w:rsidP="00080C6F">
            <w:pPr>
              <w:jc w:val="right"/>
              <w:rPr>
                <w:b/>
                <w:bCs/>
                <w:sz w:val="20"/>
              </w:rPr>
            </w:pPr>
            <w:r w:rsidRPr="00934631">
              <w:rPr>
                <w:b/>
                <w:bCs/>
                <w:sz w:val="20"/>
              </w:rPr>
              <w:t>126 881,7</w:t>
            </w:r>
          </w:p>
        </w:tc>
      </w:tr>
      <w:tr w:rsidR="00080C6F" w:rsidRPr="00080C6F" w14:paraId="43763AB9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0CA3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9754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5A0A1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006EC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65BAE" w14:textId="77777777" w:rsidR="00080C6F" w:rsidRPr="00080C6F" w:rsidRDefault="00080C6F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1B25" w14:textId="3D5B837A" w:rsidR="00080C6F" w:rsidRPr="00080C6F" w:rsidRDefault="00934631" w:rsidP="00080C6F">
            <w:pPr>
              <w:jc w:val="right"/>
              <w:rPr>
                <w:b/>
                <w:bCs/>
                <w:sz w:val="20"/>
              </w:rPr>
            </w:pPr>
            <w:r w:rsidRPr="00934631">
              <w:rPr>
                <w:b/>
                <w:bCs/>
                <w:sz w:val="20"/>
              </w:rPr>
              <w:t>124 660,8</w:t>
            </w:r>
          </w:p>
        </w:tc>
      </w:tr>
      <w:tr w:rsidR="00080C6F" w:rsidRPr="00080C6F" w14:paraId="4008C6B3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7B4B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540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7273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4F3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B59D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3090" w14:textId="01C51B3C" w:rsidR="00080C6F" w:rsidRPr="00080C6F" w:rsidRDefault="00934631" w:rsidP="00080C6F">
            <w:pPr>
              <w:jc w:val="right"/>
              <w:rPr>
                <w:b/>
                <w:bCs/>
                <w:sz w:val="20"/>
              </w:rPr>
            </w:pPr>
            <w:r w:rsidRPr="00934631">
              <w:rPr>
                <w:b/>
                <w:bCs/>
                <w:sz w:val="20"/>
              </w:rPr>
              <w:t>124 660,8</w:t>
            </w:r>
          </w:p>
        </w:tc>
      </w:tr>
      <w:tr w:rsidR="00080C6F" w:rsidRPr="00080C6F" w14:paraId="638E02AC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B9852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4CB7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FAE5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0B0A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756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79B6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332,1</w:t>
            </w:r>
          </w:p>
        </w:tc>
      </w:tr>
      <w:tr w:rsidR="00080C6F" w:rsidRPr="00080C6F" w14:paraId="099EAF45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96C3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F4EB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9AE9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B7AF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01 6 01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82A6" w14:textId="77777777" w:rsidR="00080C6F" w:rsidRPr="00080C6F" w:rsidRDefault="00080C6F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FE7C" w14:textId="77777777" w:rsidR="00080C6F" w:rsidRPr="00080C6F" w:rsidRDefault="00080C6F" w:rsidP="00080C6F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332,1</w:t>
            </w:r>
          </w:p>
        </w:tc>
      </w:tr>
      <w:tr w:rsidR="00080C6F" w:rsidRPr="00080C6F" w14:paraId="6CAF67CB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6A3D7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244E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9CD3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3859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01 6 01 89960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852D" w14:textId="77777777" w:rsidR="00080C6F" w:rsidRPr="00080C6F" w:rsidRDefault="00080C6F" w:rsidP="00080C6F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D6D4" w14:textId="77777777" w:rsidR="00080C6F" w:rsidRPr="00080C6F" w:rsidRDefault="00080C6F" w:rsidP="00080C6F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332,1</w:t>
            </w:r>
          </w:p>
        </w:tc>
      </w:tr>
      <w:tr w:rsidR="00931E73" w:rsidRPr="00080C6F" w14:paraId="414BF971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E07589" w14:textId="2D87464F" w:rsidR="00931E73" w:rsidRPr="00934631" w:rsidRDefault="00BC3960" w:rsidP="00931E73">
            <w:pPr>
              <w:rPr>
                <w:b/>
                <w:sz w:val="20"/>
              </w:rPr>
            </w:pPr>
            <w:r w:rsidRPr="00BC3960">
              <w:rPr>
                <w:b/>
                <w:sz w:val="20"/>
              </w:rPr>
              <w:t>Подпрограмма «Развитие жилищного строительства в муниципальном образовании сельское поселение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9D785" w14:textId="0894FC8D" w:rsidR="00931E73" w:rsidRPr="00934631" w:rsidRDefault="00931E73" w:rsidP="00931E73">
            <w:pPr>
              <w:rPr>
                <w:b/>
                <w:sz w:val="20"/>
              </w:rPr>
            </w:pPr>
            <w:r w:rsidRPr="00934631">
              <w:rPr>
                <w:b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DDF7D" w14:textId="2AFDC825" w:rsidR="00931E73" w:rsidRPr="00934631" w:rsidRDefault="00931E73" w:rsidP="00931E73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36D89" w14:textId="40CC1B75" w:rsidR="00931E73" w:rsidRPr="00934631" w:rsidRDefault="00931E73" w:rsidP="00931E73">
            <w:pPr>
              <w:rPr>
                <w:b/>
                <w:sz w:val="20"/>
              </w:rPr>
            </w:pPr>
            <w:r w:rsidRPr="00934631">
              <w:rPr>
                <w:b/>
                <w:sz w:val="20"/>
              </w:rPr>
              <w:t>01 8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E2AA4" w14:textId="77777777" w:rsidR="00931E73" w:rsidRPr="00934631" w:rsidRDefault="00931E73" w:rsidP="00931E73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6A886" w14:textId="2B62E40E" w:rsidR="00931E73" w:rsidRPr="00931E73" w:rsidRDefault="00931E73" w:rsidP="00931E73">
            <w:pPr>
              <w:jc w:val="right"/>
              <w:rPr>
                <w:b/>
                <w:sz w:val="20"/>
              </w:rPr>
            </w:pPr>
            <w:r w:rsidRPr="00931E73">
              <w:rPr>
                <w:b/>
                <w:bCs/>
                <w:sz w:val="20"/>
              </w:rPr>
              <w:t>124 328,7</w:t>
            </w:r>
          </w:p>
        </w:tc>
      </w:tr>
      <w:tr w:rsidR="00931E73" w:rsidRPr="00080C6F" w14:paraId="771207CC" w14:textId="77777777" w:rsidTr="00BC3960">
        <w:trPr>
          <w:trHeight w:val="121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1ADE7" w14:textId="0E411F3E" w:rsidR="00931E73" w:rsidRPr="00BC3960" w:rsidRDefault="00BC3960" w:rsidP="00931E73">
            <w:pPr>
              <w:rPr>
                <w:b/>
                <w:bCs/>
                <w:sz w:val="20"/>
              </w:rPr>
            </w:pPr>
            <w:r w:rsidRPr="00BC3960">
              <w:rPr>
                <w:b/>
                <w:bCs/>
                <w:sz w:val="20"/>
              </w:rPr>
              <w:t>Обеспечение формирования муниципального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95301" w14:textId="43276B38" w:rsidR="00931E73" w:rsidRPr="00931E73" w:rsidRDefault="00931E73" w:rsidP="00931E73">
            <w:pPr>
              <w:rPr>
                <w:b/>
                <w:sz w:val="20"/>
              </w:rPr>
            </w:pPr>
            <w:r w:rsidRPr="00931E73">
              <w:rPr>
                <w:b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B23046" w14:textId="5A4918D6" w:rsidR="00931E73" w:rsidRPr="00931E73" w:rsidRDefault="00931E73" w:rsidP="00931E73">
            <w:pPr>
              <w:rPr>
                <w:b/>
                <w:sz w:val="20"/>
              </w:rPr>
            </w:pPr>
            <w:r w:rsidRPr="00931E73">
              <w:rPr>
                <w:b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297EB" w14:textId="7497D1BB" w:rsidR="00931E73" w:rsidRPr="00931E73" w:rsidRDefault="00BC3960" w:rsidP="00931E73">
            <w:pPr>
              <w:rPr>
                <w:b/>
                <w:sz w:val="20"/>
              </w:rPr>
            </w:pPr>
            <w:r w:rsidRPr="00BC3960">
              <w:rPr>
                <w:b/>
                <w:sz w:val="20"/>
              </w:rPr>
              <w:t>01 8 01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AC579" w14:textId="77777777" w:rsidR="00931E73" w:rsidRPr="00931E73" w:rsidRDefault="00931E73" w:rsidP="00931E73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68826" w14:textId="0BD3C37B" w:rsidR="00931E73" w:rsidRPr="00931E73" w:rsidRDefault="00931E73" w:rsidP="00931E73">
            <w:pPr>
              <w:jc w:val="right"/>
              <w:rPr>
                <w:b/>
                <w:sz w:val="20"/>
              </w:rPr>
            </w:pPr>
            <w:r w:rsidRPr="00931E73">
              <w:rPr>
                <w:b/>
                <w:bCs/>
                <w:sz w:val="20"/>
              </w:rPr>
              <w:t>124 328,7</w:t>
            </w:r>
          </w:p>
        </w:tc>
      </w:tr>
      <w:tr w:rsidR="00931E73" w:rsidRPr="00080C6F" w14:paraId="21C90160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CDC157" w14:textId="2C5E60F8" w:rsidR="00931E73" w:rsidRPr="00BC3960" w:rsidRDefault="00BC3960" w:rsidP="00931E73">
            <w:pPr>
              <w:rPr>
                <w:sz w:val="20"/>
              </w:rPr>
            </w:pPr>
            <w:r w:rsidRPr="00BC3960">
              <w:rPr>
                <w:sz w:val="20"/>
              </w:rPr>
              <w:t>Субсидии на обеспечение мероприятий по развитию жилищного строительства за счет средств окружного бюджета</w:t>
            </w:r>
            <w:r w:rsidRPr="00BC3960">
              <w:rPr>
                <w:color w:val="FF0000"/>
                <w:sz w:val="20"/>
              </w:rPr>
              <w:t xml:space="preserve"> </w:t>
            </w:r>
            <w:r w:rsidRPr="00BC3960">
              <w:rPr>
                <w:sz w:val="20"/>
              </w:rPr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EE026" w14:textId="33E23DF0" w:rsidR="00931E73" w:rsidRPr="00931E73" w:rsidRDefault="00931E73" w:rsidP="00931E73">
            <w:pPr>
              <w:rPr>
                <w:sz w:val="20"/>
              </w:rPr>
            </w:pPr>
            <w:r w:rsidRPr="00931E73">
              <w:rPr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9FED3" w14:textId="096EF65C" w:rsidR="00931E73" w:rsidRPr="00931E73" w:rsidRDefault="00931E73" w:rsidP="00931E73">
            <w:pPr>
              <w:rPr>
                <w:sz w:val="20"/>
              </w:rPr>
            </w:pPr>
            <w:r w:rsidRPr="00931E73">
              <w:rPr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1D51E" w14:textId="40AA2F62" w:rsidR="00931E73" w:rsidRPr="00080C6F" w:rsidRDefault="00BC3960" w:rsidP="00931E73">
            <w:pPr>
              <w:rPr>
                <w:sz w:val="20"/>
              </w:rPr>
            </w:pPr>
            <w:r w:rsidRPr="00BC3960">
              <w:rPr>
                <w:sz w:val="20"/>
              </w:rPr>
              <w:t>01 8 01 42280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9D263" w14:textId="6AC4A1EE" w:rsidR="00931E73" w:rsidRPr="00931E73" w:rsidRDefault="00931E73" w:rsidP="00931E73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90EC9" w14:textId="55FF09B8" w:rsidR="00931E73" w:rsidRPr="00931E73" w:rsidRDefault="00931E73" w:rsidP="00931E73">
            <w:pPr>
              <w:jc w:val="right"/>
              <w:rPr>
                <w:sz w:val="20"/>
              </w:rPr>
            </w:pPr>
            <w:r w:rsidRPr="00931E73">
              <w:rPr>
                <w:sz w:val="20"/>
              </w:rPr>
              <w:t>124 204,3</w:t>
            </w:r>
          </w:p>
        </w:tc>
      </w:tr>
      <w:tr w:rsidR="00931E73" w:rsidRPr="00080C6F" w14:paraId="29A6766B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7AC2D" w14:textId="3E23940B" w:rsidR="00931E73" w:rsidRPr="00080C6F" w:rsidRDefault="00BC3960" w:rsidP="00931E73">
            <w:pPr>
              <w:rPr>
                <w:sz w:val="20"/>
              </w:rPr>
            </w:pPr>
            <w:r w:rsidRPr="00BC3960">
              <w:rPr>
                <w:sz w:val="20"/>
              </w:rPr>
              <w:t>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521D3" w14:textId="113E1590" w:rsidR="00931E73" w:rsidRPr="00931E73" w:rsidRDefault="00931E73" w:rsidP="00931E73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F6F93" w14:textId="2A1B1B61" w:rsidR="00931E73" w:rsidRPr="00931E73" w:rsidRDefault="00931E73" w:rsidP="00931E73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81EAA" w14:textId="51A53365" w:rsidR="00931E73" w:rsidRPr="00080C6F" w:rsidRDefault="00BC3960" w:rsidP="00931E73">
            <w:pPr>
              <w:rPr>
                <w:sz w:val="20"/>
              </w:rPr>
            </w:pPr>
            <w:r w:rsidRPr="00BC3960">
              <w:rPr>
                <w:sz w:val="20"/>
              </w:rPr>
              <w:t>01 8 01 S2280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D2571" w14:textId="4D343DAD" w:rsidR="00931E73" w:rsidRPr="00931E73" w:rsidRDefault="00931E73" w:rsidP="00931E73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2370B" w14:textId="3424AEFD" w:rsidR="00931E73" w:rsidRPr="00931E73" w:rsidRDefault="00931E73" w:rsidP="00931E73">
            <w:pPr>
              <w:jc w:val="right"/>
              <w:rPr>
                <w:sz w:val="20"/>
              </w:rPr>
            </w:pPr>
            <w:r w:rsidRPr="00931E73">
              <w:rPr>
                <w:sz w:val="20"/>
              </w:rPr>
              <w:t>124,4</w:t>
            </w:r>
          </w:p>
        </w:tc>
      </w:tr>
      <w:tr w:rsidR="00931E73" w:rsidRPr="00080C6F" w14:paraId="316AFF25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DBC5A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F87DD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BE17C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60E5D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1E817" w14:textId="77777777" w:rsidR="00931E73" w:rsidRPr="00080C6F" w:rsidRDefault="00931E73" w:rsidP="00931E7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1A02F" w14:textId="77777777" w:rsidR="00931E73" w:rsidRPr="00080C6F" w:rsidRDefault="00931E73" w:rsidP="00931E73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2 220,9</w:t>
            </w:r>
          </w:p>
        </w:tc>
      </w:tr>
      <w:tr w:rsidR="00931E73" w:rsidRPr="00080C6F" w14:paraId="26119B4E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B00A3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5105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048E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CB054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539FE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E96F1" w14:textId="77777777" w:rsidR="00931E73" w:rsidRPr="00080C6F" w:rsidRDefault="00931E73" w:rsidP="00931E73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2 220,9</w:t>
            </w:r>
          </w:p>
        </w:tc>
      </w:tr>
      <w:tr w:rsidR="00931E73" w:rsidRPr="00080C6F" w14:paraId="6AA935DA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FCDA4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Подпрограмма 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B8F0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970C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66242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4289C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6D013" w14:textId="77777777" w:rsidR="00931E73" w:rsidRPr="00080C6F" w:rsidRDefault="00931E73" w:rsidP="00931E73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783,5</w:t>
            </w:r>
          </w:p>
        </w:tc>
      </w:tr>
      <w:tr w:rsidR="00931E73" w:rsidRPr="00080C6F" w14:paraId="3DD041CA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3DAF0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14DB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1682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06A4B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01 2 01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A9CC2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C8C53" w14:textId="77777777" w:rsidR="00931E73" w:rsidRPr="00080C6F" w:rsidRDefault="00931E73" w:rsidP="00931E73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783,5</w:t>
            </w:r>
          </w:p>
        </w:tc>
      </w:tr>
      <w:tr w:rsidR="00931E73" w:rsidRPr="00080C6F" w14:paraId="1FDF76C3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8C31D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Уличное освещение</w:t>
            </w:r>
            <w:r w:rsidRPr="00080C6F">
              <w:rPr>
                <w:b/>
                <w:bCs/>
                <w:sz w:val="20"/>
              </w:rPr>
              <w:t xml:space="preserve"> </w:t>
            </w:r>
            <w:r w:rsidRPr="00080C6F">
              <w:rPr>
                <w:sz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1C7C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78B9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031D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01 2 01 80210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21F7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2BD92" w14:textId="77777777" w:rsidR="00931E73" w:rsidRPr="00080C6F" w:rsidRDefault="00931E73" w:rsidP="00931E73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783,5</w:t>
            </w:r>
          </w:p>
        </w:tc>
      </w:tr>
      <w:tr w:rsidR="00931E73" w:rsidRPr="00080C6F" w14:paraId="3F18C6A4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BDFE5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 xml:space="preserve">Подпрограмма  «Благоустройство и содержание территории  муниципального образования сельское </w:t>
            </w:r>
            <w:r w:rsidRPr="00080C6F">
              <w:rPr>
                <w:b/>
                <w:bCs/>
                <w:sz w:val="20"/>
              </w:rPr>
              <w:lastRenderedPageBreak/>
              <w:t>поселение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31DA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53FC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4B195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D5C19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3030C" w14:textId="77777777" w:rsidR="00931E73" w:rsidRPr="00080C6F" w:rsidRDefault="00931E73" w:rsidP="00931E73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1 437,4</w:t>
            </w:r>
          </w:p>
        </w:tc>
      </w:tr>
      <w:tr w:rsidR="00931E73" w:rsidRPr="00080C6F" w14:paraId="5F918BE6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94EE8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lastRenderedPageBreak/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DF25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3F25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04AD4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01 3 01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37F6F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C85AF" w14:textId="77777777" w:rsidR="00931E73" w:rsidRPr="00080C6F" w:rsidRDefault="00931E73" w:rsidP="00931E73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22,5</w:t>
            </w:r>
          </w:p>
        </w:tc>
      </w:tr>
      <w:tr w:rsidR="00931E73" w:rsidRPr="00080C6F" w14:paraId="468A49A0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0E42C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6239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F076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AAD9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01 3 01 80230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015A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AAE37" w14:textId="77777777" w:rsidR="00931E73" w:rsidRPr="00080C6F" w:rsidRDefault="00931E73" w:rsidP="00931E73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22,5</w:t>
            </w:r>
          </w:p>
        </w:tc>
      </w:tr>
      <w:tr w:rsidR="00931E73" w:rsidRPr="00080C6F" w14:paraId="70DE89F0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74A34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Основное мероприятие «Организация и содержание мест захоронений  сельского поселения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86E1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455A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E387B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01 3 02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995A9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F391B" w14:textId="77777777" w:rsidR="00931E73" w:rsidRPr="00080C6F" w:rsidRDefault="00931E73" w:rsidP="00931E73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50,0</w:t>
            </w:r>
          </w:p>
        </w:tc>
      </w:tr>
      <w:tr w:rsidR="00931E73" w:rsidRPr="00080C6F" w14:paraId="1CAAB814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EA0D1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49AA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F37F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28D4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01 3 02 80240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10C1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27761" w14:textId="77777777" w:rsidR="00931E73" w:rsidRPr="00080C6F" w:rsidRDefault="00931E73" w:rsidP="00931E73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50,0</w:t>
            </w:r>
          </w:p>
        </w:tc>
      </w:tr>
      <w:tr w:rsidR="00931E73" w:rsidRPr="00080C6F" w14:paraId="4D2035AC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4AA36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B662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7C22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5F679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01 3 03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D5CCB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DB39D" w14:textId="77777777" w:rsidR="00931E73" w:rsidRPr="00080C6F" w:rsidRDefault="00931E73" w:rsidP="00931E73">
            <w:pPr>
              <w:jc w:val="right"/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1 364,9</w:t>
            </w:r>
          </w:p>
        </w:tc>
      </w:tr>
      <w:tr w:rsidR="00931E73" w:rsidRPr="00080C6F" w14:paraId="0AA0404E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7E4B1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5902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5B20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9359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01 3 03 80250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8411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445A2" w14:textId="77777777" w:rsidR="00931E73" w:rsidRPr="00080C6F" w:rsidRDefault="00931E73" w:rsidP="00931E73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1 264,9</w:t>
            </w:r>
          </w:p>
        </w:tc>
      </w:tr>
      <w:tr w:rsidR="00931E73" w:rsidRPr="00080C6F" w14:paraId="787031E4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FABC1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CE686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49398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F243A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01 3 03 80290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DC892" w14:textId="77777777" w:rsidR="00931E73" w:rsidRPr="00080C6F" w:rsidRDefault="00931E73" w:rsidP="00931E73">
            <w:pPr>
              <w:rPr>
                <w:sz w:val="20"/>
              </w:rPr>
            </w:pPr>
            <w:r w:rsidRPr="00080C6F">
              <w:rPr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45A7C" w14:textId="77777777" w:rsidR="00931E73" w:rsidRPr="00080C6F" w:rsidRDefault="00931E73" w:rsidP="00931E73">
            <w:pPr>
              <w:jc w:val="right"/>
              <w:rPr>
                <w:sz w:val="20"/>
              </w:rPr>
            </w:pPr>
            <w:r w:rsidRPr="00080C6F">
              <w:rPr>
                <w:sz w:val="20"/>
              </w:rPr>
              <w:t>100,0</w:t>
            </w:r>
          </w:p>
        </w:tc>
      </w:tr>
      <w:tr w:rsidR="00931E73" w:rsidRPr="00080C6F" w14:paraId="5F2C6DF8" w14:textId="77777777" w:rsidTr="00931E73">
        <w:trPr>
          <w:trHeight w:val="2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F8C9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  <w:r w:rsidRPr="00080C6F">
              <w:rPr>
                <w:b/>
                <w:bCs/>
                <w:sz w:val="20"/>
              </w:rPr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DB5B" w14:textId="77777777" w:rsidR="00931E73" w:rsidRPr="00080C6F" w:rsidRDefault="00931E73" w:rsidP="00931E73">
            <w:pPr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35EF" w14:textId="77777777" w:rsidR="00931E73" w:rsidRPr="00080C6F" w:rsidRDefault="00931E73" w:rsidP="00931E7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F6C1" w14:textId="77777777" w:rsidR="00931E73" w:rsidRPr="00080C6F" w:rsidRDefault="00931E73" w:rsidP="00931E7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175D" w14:textId="77777777" w:rsidR="00931E73" w:rsidRPr="00080C6F" w:rsidRDefault="00931E73" w:rsidP="00931E7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F2F0A" w14:textId="0E107D50" w:rsidR="00931E73" w:rsidRPr="00080C6F" w:rsidRDefault="00931E73" w:rsidP="00931E73">
            <w:pPr>
              <w:jc w:val="right"/>
              <w:rPr>
                <w:b/>
                <w:bCs/>
                <w:sz w:val="20"/>
              </w:rPr>
            </w:pPr>
            <w:r w:rsidRPr="00931E73">
              <w:rPr>
                <w:b/>
                <w:bCs/>
                <w:sz w:val="20"/>
              </w:rPr>
              <w:t>131 391,1</w:t>
            </w:r>
          </w:p>
        </w:tc>
      </w:tr>
    </w:tbl>
    <w:p w14:paraId="30FE9FE7" w14:textId="218F8F06" w:rsidR="003B3F88" w:rsidRDefault="009A14B7" w:rsidP="003B3F88">
      <w:pPr>
        <w:ind w:right="111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  <w:r w:rsidR="003B3F88">
        <w:rPr>
          <w:sz w:val="28"/>
          <w:szCs w:val="24"/>
        </w:rPr>
        <w:br w:type="page"/>
      </w:r>
    </w:p>
    <w:p w14:paraId="334922B5" w14:textId="183B8C14" w:rsidR="003B3F88" w:rsidRDefault="003B3F88" w:rsidP="003B3F88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E61F76">
        <w:rPr>
          <w:b/>
          <w:bCs/>
          <w:szCs w:val="24"/>
        </w:rPr>
        <w:t>4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>к Решению Совета депутатов</w:t>
      </w:r>
      <w:r w:rsidR="00F2072E" w:rsidRPr="00F2072E">
        <w:rPr>
          <w:szCs w:val="24"/>
        </w:rPr>
        <w:t xml:space="preserve"> муниципального образования сельское поселение Нешкан</w:t>
      </w:r>
      <w:r w:rsidRPr="00F2072E">
        <w:rPr>
          <w:szCs w:val="24"/>
        </w:rPr>
        <w:t xml:space="preserve"> от </w:t>
      </w:r>
      <w:r w:rsidR="00BF2A38">
        <w:rPr>
          <w:szCs w:val="24"/>
        </w:rPr>
        <w:t>06.03.2025</w:t>
      </w:r>
      <w:r w:rsidRPr="00F2072E">
        <w:rPr>
          <w:szCs w:val="24"/>
        </w:rPr>
        <w:t xml:space="preserve"> года № </w:t>
      </w:r>
      <w:r w:rsidR="00BF2A38">
        <w:rPr>
          <w:szCs w:val="24"/>
        </w:rPr>
        <w:t>36</w:t>
      </w:r>
    </w:p>
    <w:p w14:paraId="5A5F6F0D" w14:textId="77777777" w:rsidR="00F2072E" w:rsidRDefault="00F2072E" w:rsidP="003B3F88">
      <w:pPr>
        <w:ind w:left="10206" w:right="111"/>
        <w:jc w:val="both"/>
        <w:rPr>
          <w:bCs/>
          <w:szCs w:val="24"/>
        </w:rPr>
      </w:pPr>
    </w:p>
    <w:p w14:paraId="17C53FAA" w14:textId="4DE7C162" w:rsidR="003B3F88" w:rsidRDefault="0098541F" w:rsidP="003B3F88">
      <w:pPr>
        <w:ind w:left="10206" w:right="111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3B3F88" w:rsidRPr="00F2072E">
        <w:rPr>
          <w:b/>
          <w:szCs w:val="24"/>
        </w:rPr>
        <w:t>Приложение 5</w:t>
      </w:r>
      <w:r w:rsidR="003B3F88">
        <w:rPr>
          <w:szCs w:val="24"/>
        </w:rPr>
        <w:t xml:space="preserve"> </w:t>
      </w:r>
      <w:r w:rsidR="003B3F88" w:rsidRPr="00595A56">
        <w:rPr>
          <w:szCs w:val="24"/>
        </w:rPr>
        <w:t>к Решению Совета депутатов муниципального образования с</w:t>
      </w:r>
      <w:r w:rsidR="003B3F88">
        <w:rPr>
          <w:szCs w:val="24"/>
        </w:rPr>
        <w:t xml:space="preserve">ельское </w:t>
      </w:r>
      <w:r w:rsidR="003B3F88" w:rsidRPr="00595A56">
        <w:rPr>
          <w:szCs w:val="24"/>
        </w:rPr>
        <w:t>поселение</w:t>
      </w:r>
      <w:r w:rsidR="003B3F88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3B3F88" w:rsidRPr="00403BFD">
        <w:rPr>
          <w:szCs w:val="24"/>
        </w:rPr>
        <w:t xml:space="preserve"> </w:t>
      </w:r>
      <w:r w:rsidR="006A090E" w:rsidRPr="00403BFD">
        <w:rPr>
          <w:szCs w:val="24"/>
        </w:rPr>
        <w:t xml:space="preserve">от </w:t>
      </w:r>
      <w:r w:rsidR="00080C6F">
        <w:rPr>
          <w:szCs w:val="24"/>
        </w:rPr>
        <w:t>23</w:t>
      </w:r>
      <w:r w:rsidR="006A090E">
        <w:rPr>
          <w:szCs w:val="24"/>
        </w:rPr>
        <w:t xml:space="preserve"> </w:t>
      </w:r>
      <w:r w:rsidR="006A090E" w:rsidRPr="00403BFD">
        <w:rPr>
          <w:szCs w:val="24"/>
        </w:rPr>
        <w:t>декабря 20</w:t>
      </w:r>
      <w:r w:rsidR="006A090E">
        <w:rPr>
          <w:szCs w:val="24"/>
        </w:rPr>
        <w:t>2</w:t>
      </w:r>
      <w:r w:rsidR="00080C6F">
        <w:rPr>
          <w:szCs w:val="24"/>
        </w:rPr>
        <w:t>4</w:t>
      </w:r>
      <w:r w:rsidR="006A090E" w:rsidRPr="00403BFD">
        <w:rPr>
          <w:szCs w:val="24"/>
        </w:rPr>
        <w:t xml:space="preserve"> года № </w:t>
      </w:r>
      <w:r w:rsidR="00080C6F">
        <w:rPr>
          <w:szCs w:val="24"/>
        </w:rPr>
        <w:t>35</w:t>
      </w:r>
      <w:r>
        <w:rPr>
          <w:szCs w:val="24"/>
        </w:rPr>
        <w:t>»</w:t>
      </w:r>
      <w:r w:rsidR="003B3F88" w:rsidRPr="00403BFD">
        <w:rPr>
          <w:szCs w:val="24"/>
        </w:rPr>
        <w:t xml:space="preserve"> </w:t>
      </w:r>
    </w:p>
    <w:p w14:paraId="0528224C" w14:textId="45B46AAB" w:rsidR="003B3F88" w:rsidRPr="0025751E" w:rsidRDefault="0025751E" w:rsidP="003B3F88">
      <w:pPr>
        <w:ind w:right="111"/>
        <w:jc w:val="right"/>
        <w:rPr>
          <w:sz w:val="16"/>
          <w:szCs w:val="16"/>
        </w:rPr>
      </w:pPr>
      <w:r w:rsidRPr="00080C6F">
        <w:rPr>
          <w:sz w:val="20"/>
        </w:rPr>
        <w:t>(тыс. рублей)</w:t>
      </w:r>
    </w:p>
    <w:tbl>
      <w:tblPr>
        <w:tblW w:w="15133" w:type="dxa"/>
        <w:tblInd w:w="108" w:type="dxa"/>
        <w:tblLook w:val="04A0" w:firstRow="1" w:lastRow="0" w:firstColumn="1" w:lastColumn="0" w:noHBand="0" w:noVBand="1"/>
      </w:tblPr>
      <w:tblGrid>
        <w:gridCol w:w="1173"/>
        <w:gridCol w:w="4172"/>
        <w:gridCol w:w="1701"/>
        <w:gridCol w:w="709"/>
        <w:gridCol w:w="567"/>
        <w:gridCol w:w="567"/>
        <w:gridCol w:w="1299"/>
        <w:gridCol w:w="1394"/>
        <w:gridCol w:w="1141"/>
        <w:gridCol w:w="1276"/>
        <w:gridCol w:w="1134"/>
      </w:tblGrid>
      <w:tr w:rsidR="00BD4CCC" w:rsidRPr="0042556E" w14:paraId="1D3CB5BF" w14:textId="77777777" w:rsidTr="00BD4CCC">
        <w:trPr>
          <w:trHeight w:val="20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14C8D629" w14:textId="77777777" w:rsidR="00BD4CCC" w:rsidRPr="0042556E" w:rsidRDefault="00BD4CCC" w:rsidP="00080C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5B13A" w14:textId="405EED77" w:rsidR="00BD4CCC" w:rsidRPr="0042556E" w:rsidRDefault="00BD4CCC" w:rsidP="00080C6F">
            <w:pPr>
              <w:jc w:val="center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2025 год</w:t>
            </w:r>
          </w:p>
        </w:tc>
      </w:tr>
      <w:tr w:rsidR="00BD4CCC" w:rsidRPr="0042556E" w14:paraId="587293E0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5124A" w14:textId="77777777" w:rsidR="00BD4CCC" w:rsidRPr="0042556E" w:rsidRDefault="00BD4CCC" w:rsidP="00080C6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B79AC" w14:textId="77777777" w:rsidR="00BD4CCC" w:rsidRPr="0042556E" w:rsidRDefault="00BD4CCC" w:rsidP="00080C6F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79EB0" w14:textId="77777777" w:rsidR="00BD4CCC" w:rsidRPr="0042556E" w:rsidRDefault="00BD4CCC" w:rsidP="00080C6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FB2A8" w14:textId="77777777" w:rsidR="00BD4CCC" w:rsidRPr="0042556E" w:rsidRDefault="00BD4CCC" w:rsidP="00080C6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5C674" w14:textId="77777777" w:rsidR="00BD4CCC" w:rsidRPr="0042556E" w:rsidRDefault="00BD4CCC" w:rsidP="00080C6F">
            <w:pPr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B0784" w14:textId="77777777" w:rsidR="00BD4CCC" w:rsidRPr="0042556E" w:rsidRDefault="00BD4CCC" w:rsidP="00080C6F">
            <w:pPr>
              <w:jc w:val="center"/>
              <w:rPr>
                <w:sz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C0F59" w14:textId="77777777" w:rsidR="00BD4CCC" w:rsidRPr="0042556E" w:rsidRDefault="00BD4CCC" w:rsidP="00080C6F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E52B073" w14:textId="77777777" w:rsidR="00BD4CCC" w:rsidRPr="0042556E" w:rsidRDefault="00BD4CCC" w:rsidP="00080C6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58C3D" w14:textId="77CC93E5" w:rsidR="00BD4CCC" w:rsidRPr="0042556E" w:rsidRDefault="00BD4CCC" w:rsidP="00080C6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083B" w14:textId="77777777" w:rsidR="00BD4CCC" w:rsidRPr="0042556E" w:rsidRDefault="00BD4CCC" w:rsidP="00080C6F">
            <w:pPr>
              <w:jc w:val="center"/>
              <w:rPr>
                <w:sz w:val="20"/>
              </w:rPr>
            </w:pPr>
          </w:p>
        </w:tc>
      </w:tr>
      <w:tr w:rsidR="00BD4CCC" w:rsidRPr="0042556E" w14:paraId="00CE910D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ED6A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CAB6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5B5E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0847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718B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ПР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D51C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Сумма- всего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7780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Сумма средств федерального бюджета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FECB5" w14:textId="7A5C5834" w:rsidR="00BD4CCC" w:rsidRPr="0042556E" w:rsidRDefault="00BD4CCC" w:rsidP="00080C6F">
            <w:pPr>
              <w:jc w:val="center"/>
              <w:rPr>
                <w:sz w:val="20"/>
              </w:rPr>
            </w:pPr>
            <w:r w:rsidRPr="00BD4CCC">
              <w:rPr>
                <w:sz w:val="20"/>
              </w:rPr>
              <w:t>Сумма средств окружного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4BA9" w14:textId="45481A26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Сумма средств районного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43EC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Сумма средств  бюджета поселения</w:t>
            </w:r>
          </w:p>
        </w:tc>
      </w:tr>
      <w:tr w:rsidR="00BD4CCC" w:rsidRPr="0042556E" w14:paraId="0A696777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4ACF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ABAF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3EAB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D926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5507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DFAA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2272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70922" w14:textId="77A1AA78" w:rsidR="00BD4CCC" w:rsidRPr="00BD4CCC" w:rsidRDefault="00BD4CCC" w:rsidP="00080C6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5744" w14:textId="35C8D1D8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9C1A" w14:textId="77777777" w:rsidR="00BD4CCC" w:rsidRPr="0042556E" w:rsidRDefault="00BD4CCC" w:rsidP="00080C6F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10</w:t>
            </w:r>
          </w:p>
        </w:tc>
      </w:tr>
      <w:tr w:rsidR="00BD4CCC" w:rsidRPr="0042556E" w14:paraId="4C6C7BDF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307CA" w14:textId="77777777" w:rsidR="00BD4CCC" w:rsidRPr="0042556E" w:rsidRDefault="00BD4CCC" w:rsidP="00BD4CCC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E95C4" w14:textId="77777777" w:rsidR="00BD4CCC" w:rsidRPr="0042556E" w:rsidRDefault="00BD4CCC" w:rsidP="00BD4CCC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461B0" w14:textId="77777777" w:rsidR="00BD4CCC" w:rsidRPr="0042556E" w:rsidRDefault="00BD4CCC" w:rsidP="00BD4CC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45C7B" w14:textId="77777777" w:rsidR="00BD4CCC" w:rsidRPr="0042556E" w:rsidRDefault="00BD4CCC" w:rsidP="00BD4CC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C8F5B" w14:textId="77777777" w:rsidR="00BD4CCC" w:rsidRPr="0042556E" w:rsidRDefault="00BD4CCC" w:rsidP="00BD4CCC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48A7F" w14:textId="10E63994" w:rsidR="00BD4CCC" w:rsidRPr="00BD4CCC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BD4CCC">
              <w:rPr>
                <w:b/>
                <w:sz w:val="20"/>
              </w:rPr>
              <w:t>131 391,1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20E78" w14:textId="66E02720" w:rsidR="00BD4CCC" w:rsidRPr="00BD4CCC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BD4CCC">
              <w:rPr>
                <w:b/>
                <w:sz w:val="20"/>
              </w:rPr>
              <w:t>427,4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A1A429" w14:textId="4049ECA3" w:rsidR="00BD4CCC" w:rsidRPr="00BD4CCC" w:rsidRDefault="00BD4CCC" w:rsidP="00BD4CCC">
            <w:pPr>
              <w:jc w:val="right"/>
              <w:rPr>
                <w:b/>
                <w:sz w:val="20"/>
              </w:rPr>
            </w:pPr>
            <w:r w:rsidRPr="00BD4CCC">
              <w:rPr>
                <w:b/>
                <w:sz w:val="20"/>
              </w:rPr>
              <w:t>124 204,3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1CD63" w14:textId="21E59C33" w:rsidR="00BD4CCC" w:rsidRPr="00BD4CCC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BD4CCC">
              <w:rPr>
                <w:b/>
                <w:sz w:val="20"/>
              </w:rPr>
              <w:t>1 122,1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126DB" w14:textId="7E169376" w:rsidR="00BD4CCC" w:rsidRPr="00BD4CCC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BD4CCC">
              <w:rPr>
                <w:b/>
                <w:sz w:val="20"/>
              </w:rPr>
              <w:t>5 637,3</w:t>
            </w:r>
          </w:p>
        </w:tc>
      </w:tr>
      <w:tr w:rsidR="00BD4CCC" w:rsidRPr="0042556E" w14:paraId="58BE0A63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8EB75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Муниципальная  программа «Устойчивое развитие сельского поселения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D25A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A16F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F7E3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B420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28CA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3 293,0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75D8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0DFD0E3C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BC9C" w14:textId="4C23A1A5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1 122,1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6EAE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2 170,9</w:t>
            </w:r>
          </w:p>
        </w:tc>
      </w:tr>
      <w:tr w:rsidR="00BD4CCC" w:rsidRPr="0042556E" w14:paraId="0D9489FD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15780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Подпрограмма  «Энергообеспечение и повышение энергетической эффективности в муниципальном образовании сельское поселение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693AF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C4D4E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9409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F577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81B0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783,5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2444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6EC8519F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0AAF" w14:textId="4017DEBA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CE71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783,5</w:t>
            </w:r>
          </w:p>
        </w:tc>
      </w:tr>
      <w:tr w:rsidR="00BD4CCC" w:rsidRPr="0042556E" w14:paraId="227898E1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E6696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23A66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01 2 01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70D7B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0AE3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9330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617E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783,5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FC6E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3952DF95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0A1D" w14:textId="15F0289E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C1A4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783,5</w:t>
            </w:r>
          </w:p>
        </w:tc>
      </w:tr>
      <w:tr w:rsidR="00BD4CCC" w:rsidRPr="0042556E" w14:paraId="13FC25CD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DC396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Уличное освещение</w:t>
            </w:r>
            <w:r w:rsidRPr="0042556E">
              <w:rPr>
                <w:b/>
                <w:bCs/>
                <w:sz w:val="20"/>
              </w:rPr>
              <w:t xml:space="preserve"> </w:t>
            </w:r>
            <w:r w:rsidRPr="0042556E">
              <w:rPr>
                <w:sz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0EC8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01 2 01 80210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FED3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BB45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1F02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5A81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783,5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EB57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42DF7A4F" w14:textId="77777777" w:rsidR="00BD4CCC" w:rsidRPr="0042556E" w:rsidRDefault="00BD4CCC" w:rsidP="00080C6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58C6" w14:textId="3B583B15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7A8C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783,5</w:t>
            </w:r>
          </w:p>
        </w:tc>
      </w:tr>
      <w:tr w:rsidR="00BD4CCC" w:rsidRPr="0042556E" w14:paraId="00AAE72F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2F440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Подпрограмма  «Благоустройство и содержание территории  муниципального образования сельское поселение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11FBA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01 3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B12A9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D369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19D7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3DDF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1 437,4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7C03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1ECE3BD2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5D6D" w14:textId="1263EED6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EC61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1 387,4</w:t>
            </w:r>
          </w:p>
        </w:tc>
      </w:tr>
      <w:tr w:rsidR="00BD4CCC" w:rsidRPr="0042556E" w14:paraId="29EF3201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3B46A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Основное мероприятие «Работы по озеленению территории сельского поселения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D2524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01 3 01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6CB30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ED0C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9B88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96C3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22,5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85F7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0074B2F9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2760" w14:textId="68D9A3FB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7520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22,5</w:t>
            </w:r>
          </w:p>
        </w:tc>
      </w:tr>
      <w:tr w:rsidR="00BD4CCC" w:rsidRPr="0042556E" w14:paraId="6A55655F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5E20FC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4E79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01 3 01 80230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3327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25AD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34C4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11A7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22,5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1454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388CEA5F" w14:textId="77777777" w:rsidR="00BD4CCC" w:rsidRPr="0042556E" w:rsidRDefault="00BD4CCC" w:rsidP="00080C6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9A49" w14:textId="1802A552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85BD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22,5</w:t>
            </w:r>
          </w:p>
        </w:tc>
      </w:tr>
      <w:tr w:rsidR="00BD4CCC" w:rsidRPr="0042556E" w14:paraId="24456AA3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ED2D0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Основное мероприятие «Организация и содержание мест захоронений  сельского поселения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A6594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01 3 02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7CDCE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5F61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FCB4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77F4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50,0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C16E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C8B8E0F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611E" w14:textId="11080A9B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92AA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</w:tr>
      <w:tr w:rsidR="00BD4CCC" w:rsidRPr="0042556E" w14:paraId="2BAD68A9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8B1C1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F7FA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01 3 02 80240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1ADF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A9CF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7160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1710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50,0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9A94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335347" w14:textId="77777777" w:rsidR="00BD4CCC" w:rsidRPr="0042556E" w:rsidRDefault="00BD4CCC" w:rsidP="00080C6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EA78" w14:textId="10D5C6AB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DB1B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</w:tr>
      <w:tr w:rsidR="00BD4CCC" w:rsidRPr="0042556E" w14:paraId="58FCF3CF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4EAAB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lastRenderedPageBreak/>
              <w:t>Основное мероприятие «Мероприятия по благоустройству сельского поселения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B82B5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01 3 03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21267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B92E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09A7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33BE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1 364,9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E553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0091A15A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912C" w14:textId="700EBDBB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0DBE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1 364,9</w:t>
            </w:r>
          </w:p>
        </w:tc>
      </w:tr>
      <w:tr w:rsidR="00BD4CCC" w:rsidRPr="0042556E" w14:paraId="6BE664DD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223878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3F7D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01 3 03 80250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8DD4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DBC0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3781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3923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1 264,9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D57E" w14:textId="77777777" w:rsidR="00BD4CCC" w:rsidRPr="0042556E" w:rsidRDefault="00BD4CCC" w:rsidP="00080C6F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6E07AA57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448D" w14:textId="6DE7BB41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9FC7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1 264,9</w:t>
            </w:r>
          </w:p>
        </w:tc>
      </w:tr>
      <w:tr w:rsidR="00BD4CCC" w:rsidRPr="0042556E" w14:paraId="5B0A68F1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86EBF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Софинансирование проектов инициативного бюджетирования в муниципальных образованиях 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D3DA0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01 3 03 80290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1EB5B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EB41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1DB6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CE1F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100,0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509A" w14:textId="77777777" w:rsidR="00BD4CCC" w:rsidRPr="0042556E" w:rsidRDefault="00BD4CCC" w:rsidP="00080C6F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34078FBD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1FE0" w14:textId="371ECF68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BED9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100,0</w:t>
            </w:r>
          </w:p>
        </w:tc>
      </w:tr>
      <w:tr w:rsidR="00BD4CCC" w:rsidRPr="0042556E" w14:paraId="762EAAA6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8C4C9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Подпрограмма  «Развитие дорожной деятельности на  территории  муниципального образования сельское поселение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27B1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01 4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6E85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A728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74E7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B023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740,0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100C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35336244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7454" w14:textId="2122200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740,0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776E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</w:tr>
      <w:tr w:rsidR="00BD4CCC" w:rsidRPr="0042556E" w14:paraId="604638E2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58D86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4B30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2D80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8920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73C1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98F2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740,0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29B1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320A0A85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6AD4" w14:textId="0F4DAD9D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740,0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26DA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</w:tr>
      <w:tr w:rsidR="00BD4CCC" w:rsidRPr="0042556E" w14:paraId="35E630C7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11F15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081A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01 4 01 80220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8C04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27C5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7624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FC79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740,0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8D0A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CE0F2D9" w14:textId="77777777" w:rsidR="00BD4CCC" w:rsidRPr="0042556E" w:rsidRDefault="00BD4CCC" w:rsidP="00080C6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A5BB" w14:textId="464269C8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740,0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BC65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</w:tr>
      <w:tr w:rsidR="00BD4CCC" w:rsidRPr="0042556E" w14:paraId="4D20AB69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A2413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C850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01 6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95FA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8DC2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2193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AC91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332,1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F7F0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66E2FD5E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940C" w14:textId="5CD15CD3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332,1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4C87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</w:tr>
      <w:tr w:rsidR="00BD4CCC" w:rsidRPr="0042556E" w14:paraId="6892D350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5CC936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164C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01 6 01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6136" w14:textId="77777777" w:rsidR="00BD4CCC" w:rsidRPr="0042556E" w:rsidRDefault="00BD4CCC" w:rsidP="00080C6F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3B59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79EF" w14:textId="77777777" w:rsidR="00BD4CCC" w:rsidRPr="0042556E" w:rsidRDefault="00BD4CCC" w:rsidP="00080C6F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8CEF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332,1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6EC4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13FE4D82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02AF" w14:textId="2D1EDC83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332,1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D73B" w14:textId="77777777" w:rsidR="00BD4CCC" w:rsidRPr="0042556E" w:rsidRDefault="00BD4CCC" w:rsidP="00080C6F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</w:tr>
      <w:tr w:rsidR="00BD4CCC" w:rsidRPr="0042556E" w14:paraId="19907709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19EF1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7F8F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01 6 01 89960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5C06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5288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0B17" w14:textId="77777777" w:rsidR="00BD4CCC" w:rsidRPr="0042556E" w:rsidRDefault="00BD4CCC" w:rsidP="00080C6F">
            <w:pPr>
              <w:rPr>
                <w:sz w:val="20"/>
              </w:rPr>
            </w:pPr>
            <w:r w:rsidRPr="0042556E">
              <w:rPr>
                <w:sz w:val="20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4979" w14:textId="77777777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332,1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71D0" w14:textId="77777777" w:rsidR="00BD4CCC" w:rsidRPr="0042556E" w:rsidRDefault="00BD4CCC" w:rsidP="00080C6F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20D6DA13" w14:textId="77777777" w:rsidR="00BD4CCC" w:rsidRPr="0042556E" w:rsidRDefault="00BD4CCC" w:rsidP="00080C6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FDA7" w14:textId="1DF02562" w:rsidR="00BD4CCC" w:rsidRPr="0042556E" w:rsidRDefault="00BD4CCC" w:rsidP="00080C6F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332,1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8EEA" w14:textId="77777777" w:rsidR="00BD4CCC" w:rsidRPr="0042556E" w:rsidRDefault="00BD4CCC" w:rsidP="00080C6F">
            <w:pPr>
              <w:jc w:val="right"/>
              <w:rPr>
                <w:sz w:val="20"/>
              </w:rPr>
            </w:pPr>
          </w:p>
        </w:tc>
      </w:tr>
      <w:tr w:rsidR="00BD4CCC" w:rsidRPr="00BD4CCC" w14:paraId="61A2A520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D9792A3" w14:textId="20139E28" w:rsidR="00BD4CCC" w:rsidRPr="00BD4CCC" w:rsidRDefault="00BD4CCC" w:rsidP="00BD4CCC">
            <w:pPr>
              <w:rPr>
                <w:b/>
                <w:sz w:val="20"/>
              </w:rPr>
            </w:pPr>
            <w:r w:rsidRPr="00BD4CCC">
              <w:rPr>
                <w:b/>
                <w:sz w:val="20"/>
              </w:rPr>
              <w:t>Подпрограмма «Развитие жилищного строительства в муниципальном образовании сельское поселение Нешкан»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13DB9" w14:textId="46246D9F" w:rsidR="00BD4CCC" w:rsidRPr="00BD4CCC" w:rsidRDefault="00BD4CCC" w:rsidP="00BD4CCC">
            <w:pPr>
              <w:rPr>
                <w:b/>
                <w:sz w:val="20"/>
              </w:rPr>
            </w:pPr>
            <w:r w:rsidRPr="00BD4CCC">
              <w:rPr>
                <w:b/>
                <w:sz w:val="20"/>
              </w:rPr>
              <w:t>01 8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9B920" w14:textId="77777777" w:rsidR="00BD4CCC" w:rsidRPr="00BD4CCC" w:rsidRDefault="00BD4CCC" w:rsidP="00BD4CCC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FCF12" w14:textId="77777777" w:rsidR="00BD4CCC" w:rsidRPr="00BD4CCC" w:rsidRDefault="00BD4CCC" w:rsidP="00BD4CCC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7EC8F" w14:textId="77777777" w:rsidR="00BD4CCC" w:rsidRPr="00BD4CCC" w:rsidRDefault="00BD4CCC" w:rsidP="00BD4CCC">
            <w:pPr>
              <w:rPr>
                <w:b/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B1014" w14:textId="0F03C303" w:rsidR="00BD4CCC" w:rsidRPr="00BD4CCC" w:rsidRDefault="00BD4CCC" w:rsidP="00BD4CCC">
            <w:pPr>
              <w:jc w:val="right"/>
              <w:rPr>
                <w:b/>
                <w:sz w:val="20"/>
              </w:rPr>
            </w:pPr>
            <w:r w:rsidRPr="00BD4CCC">
              <w:rPr>
                <w:b/>
                <w:sz w:val="20"/>
              </w:rPr>
              <w:t>124 328,7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F498D9" w14:textId="7394B186" w:rsidR="00BD4CCC" w:rsidRPr="00BD4CCC" w:rsidRDefault="00BD4CCC" w:rsidP="00BD4CCC">
            <w:pPr>
              <w:jc w:val="right"/>
              <w:rPr>
                <w:b/>
                <w:sz w:val="20"/>
              </w:rPr>
            </w:pPr>
            <w:r w:rsidRPr="00BD4CCC">
              <w:rPr>
                <w:b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4E00EBD4" w14:textId="2A6B4470" w:rsidR="00BD4CCC" w:rsidRPr="00BD4CCC" w:rsidRDefault="00BD4CCC" w:rsidP="00BD4CCC">
            <w:pPr>
              <w:jc w:val="right"/>
              <w:rPr>
                <w:b/>
                <w:sz w:val="20"/>
              </w:rPr>
            </w:pPr>
            <w:r w:rsidRPr="00BD4CCC">
              <w:rPr>
                <w:b/>
                <w:sz w:val="20"/>
              </w:rPr>
              <w:t>124 204,3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987E8C" w14:textId="12F37208" w:rsidR="00BD4CCC" w:rsidRPr="00BD4CCC" w:rsidRDefault="00BD4CCC" w:rsidP="00BD4CCC">
            <w:pPr>
              <w:jc w:val="right"/>
              <w:rPr>
                <w:b/>
                <w:sz w:val="20"/>
              </w:rPr>
            </w:pPr>
            <w:r w:rsidRPr="00BD4CCC">
              <w:rPr>
                <w:b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B7FCD" w14:textId="2D54E657" w:rsidR="00BD4CCC" w:rsidRPr="00BD4CCC" w:rsidRDefault="00BD4CCC" w:rsidP="00BD4CCC">
            <w:pPr>
              <w:jc w:val="right"/>
              <w:rPr>
                <w:b/>
                <w:sz w:val="20"/>
              </w:rPr>
            </w:pPr>
            <w:r w:rsidRPr="00BD4CCC">
              <w:rPr>
                <w:b/>
                <w:sz w:val="20"/>
              </w:rPr>
              <w:t>124,4</w:t>
            </w:r>
          </w:p>
        </w:tc>
      </w:tr>
      <w:tr w:rsidR="00BD4CCC" w:rsidRPr="0042556E" w14:paraId="0399D3EE" w14:textId="77777777" w:rsidTr="00DB4007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434C47A" w14:textId="562D42C6" w:rsidR="00BD4CCC" w:rsidRPr="00BD4CCC" w:rsidRDefault="00DB4007" w:rsidP="00BD4CCC">
            <w:pPr>
              <w:rPr>
                <w:b/>
                <w:sz w:val="20"/>
              </w:rPr>
            </w:pPr>
            <w:r w:rsidRPr="00DB4007">
              <w:rPr>
                <w:b/>
                <w:sz w:val="20"/>
              </w:rPr>
              <w:t>Обеспечение формирования муниципального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271D0" w14:textId="52247115" w:rsidR="00BD4CCC" w:rsidRPr="00BD4CCC" w:rsidRDefault="00DB4007" w:rsidP="00BD4CCC">
            <w:pPr>
              <w:rPr>
                <w:b/>
                <w:sz w:val="20"/>
              </w:rPr>
            </w:pPr>
            <w:r w:rsidRPr="00DB4007">
              <w:rPr>
                <w:b/>
                <w:sz w:val="20"/>
              </w:rPr>
              <w:t>01 8 01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4FBED" w14:textId="77777777" w:rsidR="00BD4CCC" w:rsidRPr="00BD4CCC" w:rsidRDefault="00BD4CCC" w:rsidP="00BD4CCC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171E3" w14:textId="77777777" w:rsidR="00BD4CCC" w:rsidRPr="00BD4CCC" w:rsidRDefault="00BD4CCC" w:rsidP="00BD4CCC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AF38C" w14:textId="77777777" w:rsidR="00BD4CCC" w:rsidRPr="00BD4CCC" w:rsidRDefault="00BD4CCC" w:rsidP="00BD4CCC">
            <w:pPr>
              <w:rPr>
                <w:b/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8E12C9" w14:textId="376D7886" w:rsidR="00BD4CCC" w:rsidRPr="0042556E" w:rsidRDefault="00BD4CCC" w:rsidP="00BD4CCC">
            <w:pPr>
              <w:jc w:val="right"/>
              <w:rPr>
                <w:sz w:val="20"/>
              </w:rPr>
            </w:pPr>
            <w:r w:rsidRPr="00BD4CCC">
              <w:rPr>
                <w:b/>
                <w:sz w:val="20"/>
              </w:rPr>
              <w:t>124 328,7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736316" w14:textId="7DB58371" w:rsidR="00BD4CCC" w:rsidRPr="0042556E" w:rsidRDefault="00BD4CCC" w:rsidP="00BD4CCC">
            <w:pPr>
              <w:jc w:val="right"/>
              <w:rPr>
                <w:sz w:val="20"/>
              </w:rPr>
            </w:pPr>
            <w:r w:rsidRPr="00BD4CCC">
              <w:rPr>
                <w:b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DD1AC6A" w14:textId="3780934B" w:rsidR="00BD4CCC" w:rsidRPr="0042556E" w:rsidRDefault="00BD4CCC" w:rsidP="00BD4CCC">
            <w:pPr>
              <w:jc w:val="right"/>
              <w:rPr>
                <w:sz w:val="20"/>
              </w:rPr>
            </w:pPr>
            <w:r w:rsidRPr="00BD4CCC">
              <w:rPr>
                <w:b/>
                <w:sz w:val="20"/>
              </w:rPr>
              <w:t>124 204,3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D3A6D" w14:textId="5A9F66DB" w:rsidR="00BD4CCC" w:rsidRPr="0042556E" w:rsidRDefault="00BD4CCC" w:rsidP="00BD4CCC">
            <w:pPr>
              <w:jc w:val="right"/>
              <w:rPr>
                <w:sz w:val="20"/>
              </w:rPr>
            </w:pPr>
            <w:r w:rsidRPr="00BD4CCC">
              <w:rPr>
                <w:b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A755F7" w14:textId="3039CBC2" w:rsidR="00BD4CCC" w:rsidRPr="0042556E" w:rsidRDefault="00BD4CCC" w:rsidP="00BD4CCC">
            <w:pPr>
              <w:jc w:val="right"/>
              <w:rPr>
                <w:sz w:val="20"/>
              </w:rPr>
            </w:pPr>
            <w:r w:rsidRPr="00BD4CCC">
              <w:rPr>
                <w:b/>
                <w:sz w:val="20"/>
              </w:rPr>
              <w:t>124,4</w:t>
            </w:r>
          </w:p>
        </w:tc>
      </w:tr>
      <w:tr w:rsidR="00BD4CCC" w:rsidRPr="0042556E" w14:paraId="4CCFF6E2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00F9D2B" w14:textId="304C8BA2" w:rsidR="00BD4CCC" w:rsidRPr="0042556E" w:rsidRDefault="00BD4CCC" w:rsidP="00BD4CCC">
            <w:pPr>
              <w:rPr>
                <w:sz w:val="20"/>
              </w:rPr>
            </w:pPr>
            <w:r w:rsidRPr="00BD4CCC">
              <w:rPr>
                <w:sz w:val="20"/>
              </w:rPr>
              <w:t>Субсидии на обеспечение мероприятий по развитию жилищного строительства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D39A3" w14:textId="36D0562E" w:rsidR="00BD4CCC" w:rsidRPr="0042556E" w:rsidRDefault="00DB4007" w:rsidP="00BD4CCC">
            <w:pPr>
              <w:rPr>
                <w:sz w:val="20"/>
              </w:rPr>
            </w:pPr>
            <w:r w:rsidRPr="00DB4007">
              <w:rPr>
                <w:sz w:val="20"/>
              </w:rPr>
              <w:t>01 8 01 42280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8F2D7" w14:textId="1117A66E" w:rsidR="00BD4CCC" w:rsidRPr="00BD4CCC" w:rsidRDefault="00BD4CCC" w:rsidP="00BD4CC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8E6AB" w14:textId="4AE928B1" w:rsidR="00BD4CCC" w:rsidRPr="00BD4CCC" w:rsidRDefault="00BD4CCC" w:rsidP="00BD4CC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5E951" w14:textId="3B1CA310" w:rsidR="00BD4CCC" w:rsidRPr="00BD4CCC" w:rsidRDefault="00BD4CCC" w:rsidP="00BD4CC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48EEE" w14:textId="70929D1C" w:rsidR="00BD4CCC" w:rsidRPr="00BD4CCC" w:rsidRDefault="00BD4CCC" w:rsidP="00BD4CCC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124 204.3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C3DBD" w14:textId="77777777" w:rsidR="00BD4CCC" w:rsidRPr="0042556E" w:rsidRDefault="00BD4CCC" w:rsidP="00BD4CCC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1703EF8" w14:textId="77777777" w:rsidR="00BD4CCC" w:rsidRDefault="00BD4CCC" w:rsidP="00BD4CCC">
            <w:pPr>
              <w:jc w:val="right"/>
              <w:rPr>
                <w:sz w:val="20"/>
                <w:lang w:val="en-US"/>
              </w:rPr>
            </w:pPr>
          </w:p>
          <w:p w14:paraId="681C283A" w14:textId="77777777" w:rsidR="00BD4CCC" w:rsidRDefault="00BD4CCC" w:rsidP="00BD4CCC">
            <w:pPr>
              <w:jc w:val="right"/>
              <w:rPr>
                <w:sz w:val="20"/>
                <w:lang w:val="en-US"/>
              </w:rPr>
            </w:pPr>
          </w:p>
          <w:p w14:paraId="054A5AC3" w14:textId="0BEB9768" w:rsidR="00BD4CCC" w:rsidRPr="0042556E" w:rsidRDefault="00BD4CCC" w:rsidP="00BD4CCC">
            <w:pPr>
              <w:jc w:val="right"/>
              <w:rPr>
                <w:sz w:val="20"/>
              </w:rPr>
            </w:pPr>
            <w:r>
              <w:rPr>
                <w:sz w:val="20"/>
                <w:lang w:val="en-US"/>
              </w:rPr>
              <w:t>124 204.3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97079" w14:textId="4FD04DED" w:rsidR="00BD4CCC" w:rsidRPr="0042556E" w:rsidRDefault="00BD4CCC" w:rsidP="00BD4CCC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CB2B1" w14:textId="77777777" w:rsidR="00BD4CCC" w:rsidRPr="0042556E" w:rsidRDefault="00BD4CCC" w:rsidP="00BD4CCC">
            <w:pPr>
              <w:jc w:val="right"/>
              <w:rPr>
                <w:sz w:val="20"/>
              </w:rPr>
            </w:pPr>
          </w:p>
        </w:tc>
      </w:tr>
      <w:tr w:rsidR="00BD4CCC" w:rsidRPr="0042556E" w14:paraId="70DC30D8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CE3741C" w14:textId="62961D53" w:rsidR="00BD4CCC" w:rsidRPr="0042556E" w:rsidRDefault="00BD4CCC" w:rsidP="00BD4CCC">
            <w:pPr>
              <w:rPr>
                <w:sz w:val="20"/>
              </w:rPr>
            </w:pPr>
            <w:r w:rsidRPr="00BD4CCC">
              <w:rPr>
                <w:sz w:val="20"/>
              </w:rPr>
              <w:lastRenderedPageBreak/>
              <w:t>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A169D" w14:textId="6BA1CD49" w:rsidR="00BD4CCC" w:rsidRPr="0042556E" w:rsidRDefault="00DB4007" w:rsidP="00BD4CCC">
            <w:pPr>
              <w:rPr>
                <w:sz w:val="20"/>
              </w:rPr>
            </w:pPr>
            <w:r w:rsidRPr="00DB4007">
              <w:rPr>
                <w:sz w:val="20"/>
              </w:rPr>
              <w:t>01 8 01 S2280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2409B" w14:textId="5F7D3052" w:rsidR="00BD4CCC" w:rsidRPr="0042556E" w:rsidRDefault="00BD4CCC" w:rsidP="00BD4CCC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53D4C" w14:textId="60B39FC4" w:rsidR="00BD4CCC" w:rsidRPr="0042556E" w:rsidRDefault="00BD4CCC" w:rsidP="00BD4CCC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D4EEB" w14:textId="66050435" w:rsidR="00BD4CCC" w:rsidRPr="0042556E" w:rsidRDefault="00BD4CCC" w:rsidP="00BD4CCC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9840E" w14:textId="3814A332" w:rsidR="00BD4CCC" w:rsidRPr="00BD4CCC" w:rsidRDefault="00BD4CCC" w:rsidP="00BD4CCC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124,4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C027F" w14:textId="77777777" w:rsidR="00BD4CCC" w:rsidRPr="0042556E" w:rsidRDefault="00BD4CCC" w:rsidP="00BD4CCC">
            <w:pPr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647917BC" w14:textId="77777777" w:rsidR="00BD4CCC" w:rsidRPr="0042556E" w:rsidRDefault="00BD4CCC" w:rsidP="00BD4CCC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8B42E" w14:textId="1088A044" w:rsidR="00BD4CCC" w:rsidRPr="0042556E" w:rsidRDefault="00BD4CCC" w:rsidP="00BD4CCC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50DB8" w14:textId="6FBB847F" w:rsidR="00BD4CCC" w:rsidRPr="00BD4CCC" w:rsidRDefault="00BD4CCC" w:rsidP="00BD4CCC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124,4</w:t>
            </w:r>
          </w:p>
        </w:tc>
      </w:tr>
      <w:tr w:rsidR="00BD4CCC" w:rsidRPr="0042556E" w14:paraId="145DC8FD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35E73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B34E0" w14:textId="77777777" w:rsidR="00BD4CCC" w:rsidRPr="0042556E" w:rsidRDefault="00BD4CCC" w:rsidP="00BD4CCC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839B6" w14:textId="77777777" w:rsidR="00BD4CCC" w:rsidRPr="0042556E" w:rsidRDefault="00BD4CCC" w:rsidP="00BD4CCC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AC7C6" w14:textId="77777777" w:rsidR="00BD4CCC" w:rsidRPr="0042556E" w:rsidRDefault="00BD4CCC" w:rsidP="00BD4CC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EA370" w14:textId="77777777" w:rsidR="00BD4CCC" w:rsidRPr="0042556E" w:rsidRDefault="00BD4CCC" w:rsidP="00BD4CCC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D57B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3 769,4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A8B2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427,4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030AC075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ACC7" w14:textId="149068A2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0849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3 342,0</w:t>
            </w:r>
          </w:p>
        </w:tc>
      </w:tr>
      <w:tr w:rsidR="00BD4CCC" w:rsidRPr="0042556E" w14:paraId="5A0283C8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45E09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Обеспечение функционирования Главы поселения муниципального образования сельское поселение Нешкан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86E16" w14:textId="77777777" w:rsidR="00BD4CCC" w:rsidRPr="0042556E" w:rsidRDefault="00BD4CCC" w:rsidP="00BD4CCC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434B6" w14:textId="77777777" w:rsidR="00BD4CCC" w:rsidRPr="0042556E" w:rsidRDefault="00BD4CCC" w:rsidP="00BD4CCC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6E130" w14:textId="77777777" w:rsidR="00BD4CCC" w:rsidRPr="0042556E" w:rsidRDefault="00BD4CCC" w:rsidP="00BD4CC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9DBAE" w14:textId="77777777" w:rsidR="00BD4CCC" w:rsidRPr="0042556E" w:rsidRDefault="00BD4CCC" w:rsidP="00BD4CCC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9BF8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2 773,1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5960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068ACD91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A15F" w14:textId="4E86056C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B020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2 773,1</w:t>
            </w:r>
          </w:p>
        </w:tc>
      </w:tr>
      <w:tr w:rsidR="00BD4CCC" w:rsidRPr="0042556E" w14:paraId="67E48032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86666D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Обеспечение деятельности Главы  муниципального образования сельское поселение Нешкан</w:t>
            </w:r>
            <w:r w:rsidRPr="0042556E">
              <w:rPr>
                <w:b/>
                <w:bCs/>
                <w:sz w:val="20"/>
              </w:rPr>
              <w:t xml:space="preserve"> (</w:t>
            </w:r>
            <w:r w:rsidRPr="0042556E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4241D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A2F12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CAAC5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00A41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2C6B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2 659,1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2BF51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228A315A" w14:textId="77777777" w:rsidR="00BD4CCC" w:rsidRPr="0042556E" w:rsidRDefault="00BD4CCC" w:rsidP="00BD4CCC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253FB" w14:textId="15FCE92D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C7796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2659,1</w:t>
            </w:r>
          </w:p>
        </w:tc>
      </w:tr>
      <w:tr w:rsidR="00BD4CCC" w:rsidRPr="0042556E" w14:paraId="24C9CB5E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16DBAD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Нешкан от 05.12.2011 года№ 61-б "О некоторых гарантиях и компенсациях для лиц, работающих в организациях, финансируемых из бюджета муниципального образования сельское поселение Нешкан"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649B3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80 1 00 10110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6274C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E958E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C47AC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5838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114,0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321CD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0AE5ACD7" w14:textId="77777777" w:rsidR="00BD4CCC" w:rsidRPr="0042556E" w:rsidRDefault="00BD4CCC" w:rsidP="00BD4CCC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49DED" w14:textId="2A94008B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B4883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114,0</w:t>
            </w:r>
          </w:p>
        </w:tc>
      </w:tr>
      <w:tr w:rsidR="00BD4CCC" w:rsidRPr="0042556E" w14:paraId="2716D0F7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B9FB3" w14:textId="77777777" w:rsidR="00BD4CCC" w:rsidRPr="0042556E" w:rsidRDefault="00BD4CCC" w:rsidP="00BD4CCC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Нешкан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A8BF7" w14:textId="77777777" w:rsidR="00BD4CCC" w:rsidRPr="0042556E" w:rsidRDefault="00BD4CCC" w:rsidP="00BD4CCC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858F9" w14:textId="77777777" w:rsidR="00BD4CCC" w:rsidRPr="0042556E" w:rsidRDefault="00BD4CCC" w:rsidP="00BD4CCC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A24EC" w14:textId="77777777" w:rsidR="00BD4CCC" w:rsidRPr="0042556E" w:rsidRDefault="00BD4CCC" w:rsidP="00BD4CC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72AC2" w14:textId="77777777" w:rsidR="00BD4CCC" w:rsidRPr="0042556E" w:rsidRDefault="00BD4CCC" w:rsidP="00BD4CCC">
            <w:pPr>
              <w:rPr>
                <w:sz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10B7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996,3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E3E2E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427,4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1889A696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454BD" w14:textId="28246D81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38AF7" w14:textId="77777777" w:rsidR="00BD4CCC" w:rsidRPr="0042556E" w:rsidRDefault="00BD4CCC" w:rsidP="00BD4CCC">
            <w:pPr>
              <w:jc w:val="right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568,9</w:t>
            </w:r>
          </w:p>
        </w:tc>
      </w:tr>
      <w:tr w:rsidR="00BD4CCC" w:rsidRPr="0042556E" w14:paraId="179A51C6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B6627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AB884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56B56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36B61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B375D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BD6E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568,9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B0C36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02B6987" w14:textId="77777777" w:rsidR="00BD4CCC" w:rsidRPr="0042556E" w:rsidRDefault="00BD4CCC" w:rsidP="00BD4CCC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058FF" w14:textId="73C88F39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2FF55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568,9</w:t>
            </w:r>
          </w:p>
        </w:tc>
      </w:tr>
      <w:tr w:rsidR="00BD4CCC" w:rsidRPr="0042556E" w14:paraId="64513A46" w14:textId="77777777" w:rsidTr="00BD4CCC">
        <w:trPr>
          <w:trHeight w:val="20"/>
        </w:trPr>
        <w:tc>
          <w:tcPr>
            <w:tcW w:w="5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FD001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B7D3F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80 2 00 51180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0AD49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4835E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06951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1CCC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427,4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E85D1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427,4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6F8CB80" w14:textId="77777777" w:rsidR="00BD4CCC" w:rsidRPr="0042556E" w:rsidRDefault="00BD4CCC" w:rsidP="00BD4CCC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0763F" w14:textId="4C7C4891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52820" w14:textId="77777777" w:rsidR="00BD4CCC" w:rsidRPr="0042556E" w:rsidRDefault="00BD4CCC" w:rsidP="00BD4CCC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0,0</w:t>
            </w:r>
          </w:p>
        </w:tc>
      </w:tr>
    </w:tbl>
    <w:p w14:paraId="700CAB83" w14:textId="77777777" w:rsidR="003027C0" w:rsidRDefault="0098541F" w:rsidP="0098541F">
      <w:pPr>
        <w:ind w:left="5670"/>
        <w:jc w:val="right"/>
        <w:rPr>
          <w:sz w:val="28"/>
          <w:szCs w:val="24"/>
        </w:rPr>
        <w:sectPr w:rsidR="003027C0" w:rsidSect="00D917D0">
          <w:pgSz w:w="16838" w:h="11906" w:orient="landscape" w:code="9"/>
          <w:pgMar w:top="1134" w:right="962" w:bottom="1276" w:left="851" w:header="284" w:footer="284" w:gutter="0"/>
          <w:cols w:space="720"/>
          <w:titlePg/>
          <w:docGrid w:linePitch="326"/>
        </w:sectPr>
      </w:pPr>
      <w:r>
        <w:rPr>
          <w:sz w:val="28"/>
          <w:szCs w:val="24"/>
        </w:rPr>
        <w:t>»</w:t>
      </w:r>
      <w:r w:rsidR="003027C0">
        <w:rPr>
          <w:sz w:val="28"/>
          <w:szCs w:val="24"/>
        </w:rPr>
        <w:t>.</w:t>
      </w:r>
    </w:p>
    <w:p w14:paraId="311CABE3" w14:textId="6D82E37D" w:rsidR="003027C0" w:rsidRDefault="003027C0" w:rsidP="003027C0">
      <w:pPr>
        <w:ind w:left="4962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E61F76">
        <w:rPr>
          <w:b/>
          <w:bCs/>
          <w:szCs w:val="24"/>
        </w:rPr>
        <w:t>5</w:t>
      </w:r>
      <w:r w:rsidRPr="00403BFD">
        <w:rPr>
          <w:b/>
          <w:bCs/>
          <w:szCs w:val="24"/>
        </w:rPr>
        <w:t xml:space="preserve"> </w:t>
      </w:r>
      <w:r w:rsidRPr="00F2072E">
        <w:rPr>
          <w:szCs w:val="24"/>
        </w:rPr>
        <w:t xml:space="preserve">к Решению Совета депутатов </w:t>
      </w:r>
      <w:r w:rsidR="00F2072E" w:rsidRPr="00F2072E">
        <w:rPr>
          <w:szCs w:val="24"/>
        </w:rPr>
        <w:t xml:space="preserve">муниципального образования сельское поселение Нешкан </w:t>
      </w:r>
      <w:r w:rsidRPr="00F2072E">
        <w:rPr>
          <w:szCs w:val="24"/>
        </w:rPr>
        <w:t xml:space="preserve">от </w:t>
      </w:r>
      <w:r w:rsidR="00BF2A38">
        <w:rPr>
          <w:szCs w:val="24"/>
        </w:rPr>
        <w:t>06.03.2025</w:t>
      </w:r>
      <w:r w:rsidRPr="00F2072E">
        <w:rPr>
          <w:szCs w:val="24"/>
        </w:rPr>
        <w:t xml:space="preserve"> года № </w:t>
      </w:r>
      <w:r w:rsidR="00BF2A38">
        <w:rPr>
          <w:szCs w:val="24"/>
        </w:rPr>
        <w:t>36</w:t>
      </w:r>
    </w:p>
    <w:p w14:paraId="1F7D62D2" w14:textId="77777777" w:rsidR="00F2072E" w:rsidRDefault="00F2072E" w:rsidP="003027C0">
      <w:pPr>
        <w:ind w:left="4962" w:right="111"/>
        <w:jc w:val="both"/>
        <w:rPr>
          <w:bCs/>
          <w:szCs w:val="24"/>
        </w:rPr>
      </w:pPr>
    </w:p>
    <w:p w14:paraId="33FB0180" w14:textId="4CEC75A7" w:rsidR="002248EF" w:rsidRDefault="0098541F" w:rsidP="003027C0">
      <w:pPr>
        <w:ind w:left="4962"/>
        <w:jc w:val="both"/>
        <w:rPr>
          <w:szCs w:val="24"/>
        </w:rPr>
      </w:pPr>
      <w:r w:rsidRPr="00F2072E">
        <w:rPr>
          <w:b/>
          <w:szCs w:val="24"/>
        </w:rPr>
        <w:t>«</w:t>
      </w:r>
      <w:r w:rsidR="003027C0" w:rsidRPr="00F2072E">
        <w:rPr>
          <w:b/>
          <w:szCs w:val="24"/>
        </w:rPr>
        <w:t>Приложение</w:t>
      </w:r>
      <w:bookmarkStart w:id="0" w:name="_GoBack"/>
      <w:bookmarkEnd w:id="0"/>
      <w:r w:rsidR="003027C0" w:rsidRPr="00F2072E">
        <w:rPr>
          <w:b/>
          <w:szCs w:val="24"/>
        </w:rPr>
        <w:t xml:space="preserve"> </w:t>
      </w:r>
      <w:r w:rsidR="00FB2295" w:rsidRPr="00F2072E">
        <w:rPr>
          <w:b/>
          <w:szCs w:val="24"/>
        </w:rPr>
        <w:t>6</w:t>
      </w:r>
      <w:r w:rsidR="003027C0">
        <w:rPr>
          <w:szCs w:val="24"/>
        </w:rPr>
        <w:t xml:space="preserve"> </w:t>
      </w:r>
      <w:r w:rsidR="003027C0" w:rsidRPr="00595A56">
        <w:rPr>
          <w:szCs w:val="24"/>
        </w:rPr>
        <w:t>к Решению Совета депутатов муниципального образования с</w:t>
      </w:r>
      <w:r w:rsidR="003027C0">
        <w:rPr>
          <w:szCs w:val="24"/>
        </w:rPr>
        <w:t xml:space="preserve">ельское </w:t>
      </w:r>
      <w:r w:rsidR="003027C0" w:rsidRPr="00595A56">
        <w:rPr>
          <w:szCs w:val="24"/>
        </w:rPr>
        <w:t>поселение</w:t>
      </w:r>
      <w:r w:rsidR="003027C0">
        <w:rPr>
          <w:szCs w:val="24"/>
        </w:rPr>
        <w:t xml:space="preserve"> </w:t>
      </w:r>
      <w:r w:rsidR="00601F54">
        <w:rPr>
          <w:szCs w:val="24"/>
        </w:rPr>
        <w:t>Нешкан</w:t>
      </w:r>
      <w:r w:rsidR="003027C0" w:rsidRPr="00403BFD">
        <w:rPr>
          <w:szCs w:val="24"/>
        </w:rPr>
        <w:t xml:space="preserve"> </w:t>
      </w:r>
      <w:r w:rsidR="006A090E" w:rsidRPr="00403BFD">
        <w:rPr>
          <w:szCs w:val="24"/>
        </w:rPr>
        <w:t xml:space="preserve">от </w:t>
      </w:r>
      <w:r w:rsidR="0042556E">
        <w:rPr>
          <w:szCs w:val="24"/>
        </w:rPr>
        <w:t>23</w:t>
      </w:r>
      <w:r w:rsidR="006A090E">
        <w:rPr>
          <w:szCs w:val="24"/>
        </w:rPr>
        <w:t xml:space="preserve"> </w:t>
      </w:r>
      <w:r w:rsidR="006A090E" w:rsidRPr="00403BFD">
        <w:rPr>
          <w:szCs w:val="24"/>
        </w:rPr>
        <w:t>декабря 20</w:t>
      </w:r>
      <w:r w:rsidR="006A090E">
        <w:rPr>
          <w:szCs w:val="24"/>
        </w:rPr>
        <w:t>2</w:t>
      </w:r>
      <w:r w:rsidR="0042556E">
        <w:rPr>
          <w:szCs w:val="24"/>
        </w:rPr>
        <w:t>4</w:t>
      </w:r>
      <w:r w:rsidR="006A090E" w:rsidRPr="00403BFD">
        <w:rPr>
          <w:szCs w:val="24"/>
        </w:rPr>
        <w:t xml:space="preserve"> года № </w:t>
      </w:r>
      <w:r w:rsidR="0042556E">
        <w:rPr>
          <w:szCs w:val="24"/>
        </w:rPr>
        <w:t>35</w:t>
      </w:r>
      <w:r>
        <w:rPr>
          <w:szCs w:val="24"/>
        </w:rPr>
        <w:t>»</w:t>
      </w:r>
    </w:p>
    <w:p w14:paraId="3F7563C4" w14:textId="77777777" w:rsidR="003027C0" w:rsidRDefault="003027C0" w:rsidP="003027C0">
      <w:pPr>
        <w:ind w:left="4962"/>
        <w:jc w:val="both"/>
        <w:rPr>
          <w:sz w:val="28"/>
          <w:szCs w:val="28"/>
        </w:rPr>
      </w:pPr>
    </w:p>
    <w:p w14:paraId="5FE084DD" w14:textId="77777777" w:rsidR="00CF39CA" w:rsidRPr="00CF39CA" w:rsidRDefault="00CF39CA" w:rsidP="003027C0">
      <w:pPr>
        <w:ind w:left="4962"/>
        <w:jc w:val="both"/>
        <w:rPr>
          <w:sz w:val="28"/>
          <w:szCs w:val="28"/>
        </w:rPr>
      </w:pPr>
    </w:p>
    <w:tbl>
      <w:tblPr>
        <w:tblW w:w="9620" w:type="dxa"/>
        <w:tblInd w:w="108" w:type="dxa"/>
        <w:tblLook w:val="04A0" w:firstRow="1" w:lastRow="0" w:firstColumn="1" w:lastColumn="0" w:noHBand="0" w:noVBand="1"/>
      </w:tblPr>
      <w:tblGrid>
        <w:gridCol w:w="3780"/>
        <w:gridCol w:w="4000"/>
        <w:gridCol w:w="1840"/>
      </w:tblGrid>
      <w:tr w:rsidR="0042556E" w:rsidRPr="0042556E" w14:paraId="2D676D91" w14:textId="77777777" w:rsidTr="0042556E">
        <w:trPr>
          <w:trHeight w:val="20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100C6" w14:textId="77777777" w:rsidR="0042556E" w:rsidRPr="0042556E" w:rsidRDefault="0042556E" w:rsidP="0042556E">
            <w:pPr>
              <w:jc w:val="center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Источники внутреннего финансирования дефицита бюджет муниципального образования сельское поселение Нешкан на 2025 год</w:t>
            </w:r>
          </w:p>
        </w:tc>
      </w:tr>
      <w:tr w:rsidR="0042556E" w:rsidRPr="0042556E" w14:paraId="6E026ADD" w14:textId="77777777" w:rsidTr="0042556E">
        <w:trPr>
          <w:trHeight w:val="20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33202" w14:textId="77777777" w:rsidR="0042556E" w:rsidRPr="0042556E" w:rsidRDefault="0042556E" w:rsidP="0042556E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2556E" w:rsidRPr="0042556E" w14:paraId="60DEC154" w14:textId="77777777" w:rsidTr="0042556E">
        <w:trPr>
          <w:trHeight w:val="20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A8F1A" w14:textId="77777777" w:rsidR="0042556E" w:rsidRPr="0042556E" w:rsidRDefault="0042556E" w:rsidP="0042556E">
            <w:pPr>
              <w:rPr>
                <w:sz w:val="20"/>
              </w:rPr>
            </w:pPr>
            <w:r w:rsidRPr="0042556E">
              <w:rPr>
                <w:sz w:val="20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0CB2A" w14:textId="42BDB672" w:rsidR="0042556E" w:rsidRPr="0042556E" w:rsidRDefault="0042556E" w:rsidP="00696CA3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- 1 119,3</w:t>
            </w:r>
          </w:p>
        </w:tc>
      </w:tr>
      <w:tr w:rsidR="005509CB" w:rsidRPr="0042556E" w14:paraId="51F9734E" w14:textId="77777777" w:rsidTr="0042556E">
        <w:trPr>
          <w:trHeight w:val="20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121A4" w14:textId="77777777" w:rsidR="005509CB" w:rsidRPr="0042556E" w:rsidRDefault="005509CB" w:rsidP="0042556E">
            <w:pPr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845D3B" w14:textId="77777777" w:rsidR="005509CB" w:rsidRPr="0042556E" w:rsidRDefault="005509CB" w:rsidP="00696CA3">
            <w:pPr>
              <w:jc w:val="center"/>
              <w:rPr>
                <w:sz w:val="20"/>
              </w:rPr>
            </w:pPr>
          </w:p>
        </w:tc>
      </w:tr>
      <w:tr w:rsidR="0042556E" w:rsidRPr="0042556E" w14:paraId="0F04DA02" w14:textId="77777777" w:rsidTr="0042556E">
        <w:trPr>
          <w:trHeight w:val="20"/>
        </w:trPr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BA0C2" w14:textId="77777777" w:rsidR="0042556E" w:rsidRPr="0042556E" w:rsidRDefault="0042556E" w:rsidP="0042556E">
            <w:pPr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32C3C" w14:textId="77777777" w:rsidR="0042556E" w:rsidRPr="0042556E" w:rsidRDefault="0042556E" w:rsidP="0042556E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 xml:space="preserve">                           </w:t>
            </w:r>
          </w:p>
        </w:tc>
      </w:tr>
      <w:tr w:rsidR="0042556E" w:rsidRPr="0042556E" w14:paraId="15B32E24" w14:textId="77777777" w:rsidTr="0042556E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3AE5" w14:textId="77777777" w:rsidR="0042556E" w:rsidRPr="0042556E" w:rsidRDefault="0042556E" w:rsidP="0042556E">
            <w:pPr>
              <w:jc w:val="right"/>
              <w:rPr>
                <w:sz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C378F" w14:textId="77777777" w:rsidR="0042556E" w:rsidRPr="0042556E" w:rsidRDefault="0042556E" w:rsidP="0042556E">
            <w:pPr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5706" w14:textId="07B97A1F" w:rsidR="0042556E" w:rsidRPr="0042556E" w:rsidRDefault="0042556E" w:rsidP="0042556E">
            <w:pPr>
              <w:jc w:val="right"/>
              <w:rPr>
                <w:sz w:val="20"/>
              </w:rPr>
            </w:pPr>
            <w:r w:rsidRPr="0042556E">
              <w:rPr>
                <w:sz w:val="20"/>
              </w:rPr>
              <w:t>(тыс.</w:t>
            </w:r>
            <w:r w:rsidR="00696CA3">
              <w:rPr>
                <w:sz w:val="20"/>
              </w:rPr>
              <w:t xml:space="preserve"> </w:t>
            </w:r>
            <w:r w:rsidRPr="0042556E">
              <w:rPr>
                <w:sz w:val="20"/>
              </w:rPr>
              <w:t>руб.)</w:t>
            </w:r>
          </w:p>
        </w:tc>
      </w:tr>
      <w:tr w:rsidR="0042556E" w:rsidRPr="0042556E" w14:paraId="5A28B2C0" w14:textId="77777777" w:rsidTr="0042556E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CDF5" w14:textId="77777777" w:rsidR="0042556E" w:rsidRPr="0042556E" w:rsidRDefault="0042556E" w:rsidP="0042556E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F04B" w14:textId="77777777" w:rsidR="0042556E" w:rsidRPr="0042556E" w:rsidRDefault="0042556E" w:rsidP="0042556E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 xml:space="preserve">Наименование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413D" w14:textId="77777777" w:rsidR="0042556E" w:rsidRPr="0042556E" w:rsidRDefault="0042556E" w:rsidP="0042556E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 xml:space="preserve">Сумма         </w:t>
            </w:r>
          </w:p>
        </w:tc>
      </w:tr>
      <w:tr w:rsidR="0042556E" w:rsidRPr="0042556E" w14:paraId="270289AC" w14:textId="77777777" w:rsidTr="0042556E">
        <w:trPr>
          <w:trHeight w:val="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E57AC" w14:textId="77777777" w:rsidR="0042556E" w:rsidRPr="0042556E" w:rsidRDefault="0042556E" w:rsidP="0042556E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5F37" w14:textId="77777777" w:rsidR="0042556E" w:rsidRPr="0042556E" w:rsidRDefault="0042556E" w:rsidP="0042556E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F92E1" w14:textId="77777777" w:rsidR="0042556E" w:rsidRPr="0042556E" w:rsidRDefault="0042556E" w:rsidP="0042556E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>3</w:t>
            </w:r>
          </w:p>
        </w:tc>
      </w:tr>
      <w:tr w:rsidR="0042556E" w:rsidRPr="0042556E" w14:paraId="7264CD55" w14:textId="77777777" w:rsidTr="0042556E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84D59" w14:textId="77777777" w:rsidR="0042556E" w:rsidRPr="0042556E" w:rsidRDefault="0042556E" w:rsidP="0042556E">
            <w:pPr>
              <w:jc w:val="center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 xml:space="preserve"> 01 00 00 00 00 0000 000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C1C35" w14:textId="77777777" w:rsidR="0042556E" w:rsidRPr="0042556E" w:rsidRDefault="0042556E" w:rsidP="0042556E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30508" w14:textId="5266AC01" w:rsidR="0042556E" w:rsidRPr="005509CB" w:rsidRDefault="0042556E" w:rsidP="00BD4CCC">
            <w:pPr>
              <w:jc w:val="center"/>
              <w:rPr>
                <w:b/>
                <w:bCs/>
                <w:sz w:val="22"/>
                <w:szCs w:val="22"/>
              </w:rPr>
            </w:pPr>
            <w:r w:rsidRPr="005509CB">
              <w:rPr>
                <w:b/>
                <w:bCs/>
                <w:sz w:val="22"/>
                <w:szCs w:val="22"/>
              </w:rPr>
              <w:t>1 119,3</w:t>
            </w:r>
          </w:p>
        </w:tc>
      </w:tr>
      <w:tr w:rsidR="0042556E" w:rsidRPr="0042556E" w14:paraId="5BF35CDC" w14:textId="77777777" w:rsidTr="0042556E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63662" w14:textId="77777777" w:rsidR="0042556E" w:rsidRPr="0042556E" w:rsidRDefault="0042556E" w:rsidP="0042556E">
            <w:pPr>
              <w:jc w:val="center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 xml:space="preserve"> 01 05 00 00 00 0000 000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114DB" w14:textId="77777777" w:rsidR="0042556E" w:rsidRPr="0042556E" w:rsidRDefault="0042556E" w:rsidP="0042556E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A0BCC" w14:textId="33B0E2AC" w:rsidR="0042556E" w:rsidRPr="005509CB" w:rsidRDefault="0042556E" w:rsidP="00BD4CCC">
            <w:pPr>
              <w:jc w:val="center"/>
              <w:rPr>
                <w:b/>
                <w:bCs/>
                <w:sz w:val="22"/>
                <w:szCs w:val="22"/>
              </w:rPr>
            </w:pPr>
            <w:r w:rsidRPr="005509CB">
              <w:rPr>
                <w:b/>
                <w:bCs/>
                <w:sz w:val="22"/>
                <w:szCs w:val="22"/>
              </w:rPr>
              <w:t>1 119,3</w:t>
            </w:r>
          </w:p>
        </w:tc>
      </w:tr>
      <w:tr w:rsidR="00BD4CCC" w:rsidRPr="0042556E" w14:paraId="63D83AB6" w14:textId="77777777" w:rsidTr="00DB4007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E5644" w14:textId="77777777" w:rsidR="00BD4CCC" w:rsidRPr="0042556E" w:rsidRDefault="00BD4CCC" w:rsidP="00BD4CCC">
            <w:pPr>
              <w:jc w:val="center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 xml:space="preserve"> 01 05 00 00 00 0000 500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02939" w14:textId="77777777" w:rsidR="00BD4CCC" w:rsidRPr="0042556E" w:rsidRDefault="00BD4CCC" w:rsidP="00BD4CCC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Увеличение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A4439" w14:textId="3F441497" w:rsidR="00BD4CCC" w:rsidRPr="005509CB" w:rsidRDefault="00BD4CCC" w:rsidP="00BD4CCC">
            <w:pPr>
              <w:jc w:val="center"/>
              <w:rPr>
                <w:b/>
                <w:bCs/>
                <w:sz w:val="22"/>
                <w:szCs w:val="22"/>
              </w:rPr>
            </w:pPr>
            <w:r w:rsidRPr="005509CB">
              <w:rPr>
                <w:b/>
                <w:sz w:val="22"/>
                <w:szCs w:val="22"/>
              </w:rPr>
              <w:t>-130 271,8</w:t>
            </w:r>
          </w:p>
        </w:tc>
      </w:tr>
      <w:tr w:rsidR="00BD4CCC" w:rsidRPr="0042556E" w14:paraId="5EF25D33" w14:textId="77777777" w:rsidTr="00DB4007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149A1" w14:textId="77777777" w:rsidR="00BD4CCC" w:rsidRPr="0042556E" w:rsidRDefault="00BD4CCC" w:rsidP="00BD4CCC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 xml:space="preserve"> 01 05 02 00 00 0000 500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2ACCF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C5CD6" w14:textId="31D6CD15" w:rsidR="00BD4CCC" w:rsidRPr="005509CB" w:rsidRDefault="00BD4CCC" w:rsidP="00BD4CCC">
            <w:pPr>
              <w:jc w:val="center"/>
              <w:rPr>
                <w:sz w:val="22"/>
                <w:szCs w:val="22"/>
              </w:rPr>
            </w:pPr>
            <w:r w:rsidRPr="005509CB">
              <w:rPr>
                <w:sz w:val="22"/>
                <w:szCs w:val="22"/>
              </w:rPr>
              <w:t>-130 271,8</w:t>
            </w:r>
          </w:p>
        </w:tc>
      </w:tr>
      <w:tr w:rsidR="00BD4CCC" w:rsidRPr="0042556E" w14:paraId="4BA9DB04" w14:textId="77777777" w:rsidTr="00DB4007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E571B" w14:textId="77777777" w:rsidR="00BD4CCC" w:rsidRPr="0042556E" w:rsidRDefault="00BD4CCC" w:rsidP="00BD4CCC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 xml:space="preserve"> 01 05 02 01 00 0000 510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057A9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FD8B8" w14:textId="18866B82" w:rsidR="00BD4CCC" w:rsidRPr="005509CB" w:rsidRDefault="00BD4CCC" w:rsidP="00BD4CCC">
            <w:pPr>
              <w:jc w:val="center"/>
              <w:rPr>
                <w:sz w:val="22"/>
                <w:szCs w:val="22"/>
              </w:rPr>
            </w:pPr>
            <w:r w:rsidRPr="005509CB">
              <w:rPr>
                <w:sz w:val="22"/>
                <w:szCs w:val="22"/>
              </w:rPr>
              <w:t>-130 271,8</w:t>
            </w:r>
          </w:p>
        </w:tc>
      </w:tr>
      <w:tr w:rsidR="00BD4CCC" w:rsidRPr="0042556E" w14:paraId="3F5DE3F8" w14:textId="77777777" w:rsidTr="00DB4007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40FEE" w14:textId="77777777" w:rsidR="00BD4CCC" w:rsidRPr="0042556E" w:rsidRDefault="00BD4CCC" w:rsidP="00BD4CCC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 xml:space="preserve"> 01 05 02 01 10 0000 510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3F162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000DD" w14:textId="77D71BA3" w:rsidR="00BD4CCC" w:rsidRPr="005509CB" w:rsidRDefault="00BD4CCC" w:rsidP="00BD4CCC">
            <w:pPr>
              <w:jc w:val="center"/>
              <w:rPr>
                <w:sz w:val="22"/>
                <w:szCs w:val="22"/>
              </w:rPr>
            </w:pPr>
            <w:r w:rsidRPr="005509CB">
              <w:rPr>
                <w:sz w:val="22"/>
                <w:szCs w:val="22"/>
              </w:rPr>
              <w:t>-130 271,8</w:t>
            </w:r>
          </w:p>
        </w:tc>
      </w:tr>
      <w:tr w:rsidR="00BD4CCC" w:rsidRPr="0042556E" w14:paraId="47DE7290" w14:textId="77777777" w:rsidTr="00DB4007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F7817" w14:textId="77777777" w:rsidR="00BD4CCC" w:rsidRPr="0042556E" w:rsidRDefault="00BD4CCC" w:rsidP="00BD4CCC">
            <w:pPr>
              <w:jc w:val="center"/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 xml:space="preserve"> 01 05 00 00 00 0000 600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EB969" w14:textId="77777777" w:rsidR="00BD4CCC" w:rsidRPr="0042556E" w:rsidRDefault="00BD4CCC" w:rsidP="00BD4CCC">
            <w:pPr>
              <w:rPr>
                <w:b/>
                <w:bCs/>
                <w:sz w:val="20"/>
              </w:rPr>
            </w:pPr>
            <w:r w:rsidRPr="0042556E">
              <w:rPr>
                <w:b/>
                <w:bCs/>
                <w:sz w:val="20"/>
              </w:rPr>
              <w:t>Уменьшение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BCDAF" w14:textId="6A3E666C" w:rsidR="00BD4CCC" w:rsidRPr="005509CB" w:rsidRDefault="00BD4CCC" w:rsidP="00BD4CCC">
            <w:pPr>
              <w:jc w:val="center"/>
              <w:rPr>
                <w:b/>
                <w:bCs/>
                <w:sz w:val="22"/>
                <w:szCs w:val="22"/>
              </w:rPr>
            </w:pPr>
            <w:r w:rsidRPr="005509CB">
              <w:rPr>
                <w:b/>
                <w:sz w:val="22"/>
                <w:szCs w:val="22"/>
              </w:rPr>
              <w:t>131 391,1</w:t>
            </w:r>
          </w:p>
        </w:tc>
      </w:tr>
      <w:tr w:rsidR="00BD4CCC" w:rsidRPr="0042556E" w14:paraId="1B0158F0" w14:textId="77777777" w:rsidTr="00DB4007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DDCCC" w14:textId="77777777" w:rsidR="00BD4CCC" w:rsidRPr="0042556E" w:rsidRDefault="00BD4CCC" w:rsidP="00BD4CCC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 xml:space="preserve"> 01 05 02 00 00 0000 600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C59D2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EB3B7" w14:textId="5C7FCB94" w:rsidR="00BD4CCC" w:rsidRPr="005509CB" w:rsidRDefault="00BD4CCC" w:rsidP="00BD4CCC">
            <w:pPr>
              <w:jc w:val="center"/>
              <w:rPr>
                <w:sz w:val="22"/>
                <w:szCs w:val="22"/>
              </w:rPr>
            </w:pPr>
            <w:r w:rsidRPr="005509CB">
              <w:rPr>
                <w:sz w:val="22"/>
                <w:szCs w:val="22"/>
              </w:rPr>
              <w:t>131 391,1</w:t>
            </w:r>
          </w:p>
        </w:tc>
      </w:tr>
      <w:tr w:rsidR="00BD4CCC" w:rsidRPr="0042556E" w14:paraId="3922D2D7" w14:textId="77777777" w:rsidTr="00DB4007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DA06B" w14:textId="77777777" w:rsidR="00BD4CCC" w:rsidRPr="0042556E" w:rsidRDefault="00BD4CCC" w:rsidP="00BD4CCC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 xml:space="preserve"> 01 05 02 01 00 0000 610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FE950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65DA1" w14:textId="1A675F9A" w:rsidR="00BD4CCC" w:rsidRPr="005509CB" w:rsidRDefault="00BD4CCC" w:rsidP="00BD4CCC">
            <w:pPr>
              <w:jc w:val="center"/>
              <w:rPr>
                <w:sz w:val="22"/>
                <w:szCs w:val="22"/>
              </w:rPr>
            </w:pPr>
            <w:r w:rsidRPr="005509CB">
              <w:rPr>
                <w:sz w:val="22"/>
                <w:szCs w:val="22"/>
              </w:rPr>
              <w:t>131 391,1</w:t>
            </w:r>
          </w:p>
        </w:tc>
      </w:tr>
      <w:tr w:rsidR="00BD4CCC" w:rsidRPr="0042556E" w14:paraId="19735811" w14:textId="77777777" w:rsidTr="00DB4007">
        <w:trPr>
          <w:trHeight w:val="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F4492" w14:textId="77777777" w:rsidR="00BD4CCC" w:rsidRPr="0042556E" w:rsidRDefault="00BD4CCC" w:rsidP="00BD4CCC">
            <w:pPr>
              <w:jc w:val="center"/>
              <w:rPr>
                <w:sz w:val="20"/>
              </w:rPr>
            </w:pPr>
            <w:r w:rsidRPr="0042556E">
              <w:rPr>
                <w:sz w:val="20"/>
              </w:rPr>
              <w:t xml:space="preserve"> 01 05 02 01 10 0000 610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64CEF" w14:textId="77777777" w:rsidR="00BD4CCC" w:rsidRPr="0042556E" w:rsidRDefault="00BD4CCC" w:rsidP="00BD4CCC">
            <w:pPr>
              <w:rPr>
                <w:sz w:val="20"/>
              </w:rPr>
            </w:pPr>
            <w:r w:rsidRPr="0042556E">
              <w:rPr>
                <w:sz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259FF" w14:textId="34601DFE" w:rsidR="00BD4CCC" w:rsidRPr="005509CB" w:rsidRDefault="00BD4CCC" w:rsidP="00BD4CCC">
            <w:pPr>
              <w:jc w:val="center"/>
              <w:rPr>
                <w:sz w:val="22"/>
                <w:szCs w:val="22"/>
              </w:rPr>
            </w:pPr>
            <w:r w:rsidRPr="005509CB">
              <w:rPr>
                <w:sz w:val="22"/>
                <w:szCs w:val="22"/>
              </w:rPr>
              <w:t>131 391,1</w:t>
            </w:r>
          </w:p>
        </w:tc>
      </w:tr>
    </w:tbl>
    <w:p w14:paraId="7839800E" w14:textId="77777777" w:rsidR="006A090E" w:rsidRDefault="006A090E" w:rsidP="0098541F">
      <w:pPr>
        <w:ind w:left="4962"/>
        <w:jc w:val="right"/>
        <w:rPr>
          <w:sz w:val="28"/>
          <w:szCs w:val="24"/>
        </w:rPr>
      </w:pPr>
    </w:p>
    <w:p w14:paraId="535505CE" w14:textId="46885BE0" w:rsidR="003027C0" w:rsidRPr="00343180" w:rsidRDefault="0098541F" w:rsidP="0098541F">
      <w:pPr>
        <w:ind w:left="4962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sectPr w:rsidR="003027C0" w:rsidRPr="00343180" w:rsidSect="003027C0">
      <w:pgSz w:w="11906" w:h="16838" w:code="9"/>
      <w:pgMar w:top="709" w:right="707" w:bottom="851" w:left="1134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1A659" w14:textId="77777777" w:rsidR="00DB4007" w:rsidRDefault="00DB4007">
      <w:r>
        <w:separator/>
      </w:r>
    </w:p>
  </w:endnote>
  <w:endnote w:type="continuationSeparator" w:id="0">
    <w:p w14:paraId="3C9CFAAA" w14:textId="77777777" w:rsidR="00DB4007" w:rsidRDefault="00DB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2BBFB" w14:textId="77777777" w:rsidR="00DB4007" w:rsidRDefault="00DB4007">
      <w:r>
        <w:separator/>
      </w:r>
    </w:p>
  </w:footnote>
  <w:footnote w:type="continuationSeparator" w:id="0">
    <w:p w14:paraId="46FD2F70" w14:textId="77777777" w:rsidR="00DB4007" w:rsidRDefault="00DB4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35CDB" w14:textId="6E2FA45E" w:rsidR="00DB4007" w:rsidRDefault="00DB4007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2A38">
      <w:rPr>
        <w:rStyle w:val="a5"/>
        <w:noProof/>
      </w:rPr>
      <w:t>14</w:t>
    </w:r>
    <w:r>
      <w:rPr>
        <w:rStyle w:val="a5"/>
      </w:rPr>
      <w:fldChar w:fldCharType="end"/>
    </w:r>
  </w:p>
  <w:p w14:paraId="4C6E129A" w14:textId="77777777" w:rsidR="00DB4007" w:rsidRDefault="00DB4007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AC0F6" w14:textId="03B37F93" w:rsidR="00DB4007" w:rsidRDefault="00DB4007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2A38">
      <w:rPr>
        <w:rStyle w:val="a5"/>
        <w:noProof/>
      </w:rPr>
      <w:t>13</w:t>
    </w:r>
    <w:r>
      <w:rPr>
        <w:rStyle w:val="a5"/>
      </w:rPr>
      <w:fldChar w:fldCharType="end"/>
    </w:r>
  </w:p>
  <w:p w14:paraId="1499539E" w14:textId="77777777" w:rsidR="00DB4007" w:rsidRDefault="00DB4007">
    <w:pPr>
      <w:pStyle w:val="a6"/>
      <w:ind w:right="36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1829036D"/>
    <w:multiLevelType w:val="multilevel"/>
    <w:tmpl w:val="110EA2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6C50CF"/>
    <w:multiLevelType w:val="hybridMultilevel"/>
    <w:tmpl w:val="F5AA33F0"/>
    <w:lvl w:ilvl="0" w:tplc="C4D4932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DD47E0C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DF72055"/>
    <w:multiLevelType w:val="multilevel"/>
    <w:tmpl w:val="0A4688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56"/>
    <w:rsid w:val="00000043"/>
    <w:rsid w:val="00000495"/>
    <w:rsid w:val="000116F6"/>
    <w:rsid w:val="00015C7C"/>
    <w:rsid w:val="00020449"/>
    <w:rsid w:val="000223A2"/>
    <w:rsid w:val="0003402C"/>
    <w:rsid w:val="00035B5A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59C8"/>
    <w:rsid w:val="00071A48"/>
    <w:rsid w:val="00080C6F"/>
    <w:rsid w:val="000826A6"/>
    <w:rsid w:val="00083FDD"/>
    <w:rsid w:val="0009267C"/>
    <w:rsid w:val="00092B72"/>
    <w:rsid w:val="00093107"/>
    <w:rsid w:val="000935A0"/>
    <w:rsid w:val="00097157"/>
    <w:rsid w:val="000A29C5"/>
    <w:rsid w:val="000A546F"/>
    <w:rsid w:val="000B0E94"/>
    <w:rsid w:val="000B23F1"/>
    <w:rsid w:val="000B2722"/>
    <w:rsid w:val="000B43F9"/>
    <w:rsid w:val="000B4B7F"/>
    <w:rsid w:val="000C32C9"/>
    <w:rsid w:val="000D0F1B"/>
    <w:rsid w:val="000D148D"/>
    <w:rsid w:val="000D1973"/>
    <w:rsid w:val="000D287C"/>
    <w:rsid w:val="000D61FB"/>
    <w:rsid w:val="000D71CE"/>
    <w:rsid w:val="000E2E40"/>
    <w:rsid w:val="000E347C"/>
    <w:rsid w:val="000E45B4"/>
    <w:rsid w:val="000E628D"/>
    <w:rsid w:val="000F053D"/>
    <w:rsid w:val="000F08B5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55FA"/>
    <w:rsid w:val="0014427E"/>
    <w:rsid w:val="00144C38"/>
    <w:rsid w:val="001454FB"/>
    <w:rsid w:val="001521D6"/>
    <w:rsid w:val="001570B9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5DC1"/>
    <w:rsid w:val="002060C1"/>
    <w:rsid w:val="002063EE"/>
    <w:rsid w:val="00210DEA"/>
    <w:rsid w:val="00210F6A"/>
    <w:rsid w:val="002121E2"/>
    <w:rsid w:val="002140F6"/>
    <w:rsid w:val="002174CE"/>
    <w:rsid w:val="00217BCC"/>
    <w:rsid w:val="00224711"/>
    <w:rsid w:val="002248EF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5751E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3D2E"/>
    <w:rsid w:val="002F7F22"/>
    <w:rsid w:val="003002F4"/>
    <w:rsid w:val="00302440"/>
    <w:rsid w:val="003027C0"/>
    <w:rsid w:val="003049BA"/>
    <w:rsid w:val="00305B55"/>
    <w:rsid w:val="00306511"/>
    <w:rsid w:val="00313E26"/>
    <w:rsid w:val="003175E7"/>
    <w:rsid w:val="0032299D"/>
    <w:rsid w:val="00324DB8"/>
    <w:rsid w:val="0033047C"/>
    <w:rsid w:val="003323AA"/>
    <w:rsid w:val="00336870"/>
    <w:rsid w:val="0033733B"/>
    <w:rsid w:val="00343180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3F88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556E"/>
    <w:rsid w:val="00427C4C"/>
    <w:rsid w:val="004335DB"/>
    <w:rsid w:val="004371F9"/>
    <w:rsid w:val="00445CF3"/>
    <w:rsid w:val="00457C94"/>
    <w:rsid w:val="00461C98"/>
    <w:rsid w:val="00470D87"/>
    <w:rsid w:val="0047666A"/>
    <w:rsid w:val="004820C4"/>
    <w:rsid w:val="004834DF"/>
    <w:rsid w:val="00487F95"/>
    <w:rsid w:val="004912E6"/>
    <w:rsid w:val="00492E1F"/>
    <w:rsid w:val="004931B1"/>
    <w:rsid w:val="0049516B"/>
    <w:rsid w:val="00496581"/>
    <w:rsid w:val="004A1A5E"/>
    <w:rsid w:val="004A4F19"/>
    <w:rsid w:val="004A61EB"/>
    <w:rsid w:val="004A6C24"/>
    <w:rsid w:val="004B0077"/>
    <w:rsid w:val="004B3649"/>
    <w:rsid w:val="004B3FD8"/>
    <w:rsid w:val="004C22FC"/>
    <w:rsid w:val="004C2780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2207F"/>
    <w:rsid w:val="00522577"/>
    <w:rsid w:val="00522FAF"/>
    <w:rsid w:val="00536630"/>
    <w:rsid w:val="00536EDC"/>
    <w:rsid w:val="005431A0"/>
    <w:rsid w:val="005448A5"/>
    <w:rsid w:val="00546D23"/>
    <w:rsid w:val="005509CB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E09BD"/>
    <w:rsid w:val="005E6B2D"/>
    <w:rsid w:val="005E776C"/>
    <w:rsid w:val="005F2BF8"/>
    <w:rsid w:val="005F5F46"/>
    <w:rsid w:val="005F6978"/>
    <w:rsid w:val="005F7875"/>
    <w:rsid w:val="0060157F"/>
    <w:rsid w:val="00601F54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4351E"/>
    <w:rsid w:val="00643C49"/>
    <w:rsid w:val="006539AF"/>
    <w:rsid w:val="00660B24"/>
    <w:rsid w:val="0066347C"/>
    <w:rsid w:val="0066628F"/>
    <w:rsid w:val="00671404"/>
    <w:rsid w:val="00673530"/>
    <w:rsid w:val="00676635"/>
    <w:rsid w:val="006810CF"/>
    <w:rsid w:val="00682F58"/>
    <w:rsid w:val="00683492"/>
    <w:rsid w:val="0068369F"/>
    <w:rsid w:val="0068463F"/>
    <w:rsid w:val="00686634"/>
    <w:rsid w:val="00696CA3"/>
    <w:rsid w:val="006A090E"/>
    <w:rsid w:val="006A5841"/>
    <w:rsid w:val="006A641E"/>
    <w:rsid w:val="006A6C73"/>
    <w:rsid w:val="006A76EC"/>
    <w:rsid w:val="006C32AD"/>
    <w:rsid w:val="006C4033"/>
    <w:rsid w:val="006D4C8F"/>
    <w:rsid w:val="006E3CF5"/>
    <w:rsid w:val="006E6B0F"/>
    <w:rsid w:val="006F30DC"/>
    <w:rsid w:val="006F5A54"/>
    <w:rsid w:val="006F5DB3"/>
    <w:rsid w:val="006F668F"/>
    <w:rsid w:val="006F79FF"/>
    <w:rsid w:val="007009AB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B456E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08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5C5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2BB2"/>
    <w:rsid w:val="008F3D60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0DF5"/>
    <w:rsid w:val="00923872"/>
    <w:rsid w:val="00924196"/>
    <w:rsid w:val="00925A05"/>
    <w:rsid w:val="0092613D"/>
    <w:rsid w:val="0092709B"/>
    <w:rsid w:val="00927189"/>
    <w:rsid w:val="009303CC"/>
    <w:rsid w:val="00931157"/>
    <w:rsid w:val="00931E73"/>
    <w:rsid w:val="00932EF4"/>
    <w:rsid w:val="00933604"/>
    <w:rsid w:val="00934631"/>
    <w:rsid w:val="00935A28"/>
    <w:rsid w:val="009403FB"/>
    <w:rsid w:val="00947E43"/>
    <w:rsid w:val="009504B8"/>
    <w:rsid w:val="00951A84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541F"/>
    <w:rsid w:val="0098745F"/>
    <w:rsid w:val="00987695"/>
    <w:rsid w:val="009922E5"/>
    <w:rsid w:val="00993C88"/>
    <w:rsid w:val="00995510"/>
    <w:rsid w:val="00995650"/>
    <w:rsid w:val="009A14B7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42CE"/>
    <w:rsid w:val="009B51AC"/>
    <w:rsid w:val="009B6113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55F9"/>
    <w:rsid w:val="00A75752"/>
    <w:rsid w:val="00A77F68"/>
    <w:rsid w:val="00A80B01"/>
    <w:rsid w:val="00A91187"/>
    <w:rsid w:val="00A92B91"/>
    <w:rsid w:val="00A941E0"/>
    <w:rsid w:val="00A94F4B"/>
    <w:rsid w:val="00AA0E98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5083"/>
    <w:rsid w:val="00AB6757"/>
    <w:rsid w:val="00AB6AD3"/>
    <w:rsid w:val="00AC3408"/>
    <w:rsid w:val="00AC42B5"/>
    <w:rsid w:val="00AC5A96"/>
    <w:rsid w:val="00AD1C53"/>
    <w:rsid w:val="00AD2F9E"/>
    <w:rsid w:val="00AE03E5"/>
    <w:rsid w:val="00AE2181"/>
    <w:rsid w:val="00AE261E"/>
    <w:rsid w:val="00AE3CB3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54DC"/>
    <w:rsid w:val="00B469D3"/>
    <w:rsid w:val="00B5010B"/>
    <w:rsid w:val="00B52D00"/>
    <w:rsid w:val="00B5451B"/>
    <w:rsid w:val="00B55227"/>
    <w:rsid w:val="00B609F9"/>
    <w:rsid w:val="00B617A6"/>
    <w:rsid w:val="00B63EEA"/>
    <w:rsid w:val="00B71BF7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C11BB"/>
    <w:rsid w:val="00BC28A4"/>
    <w:rsid w:val="00BC3960"/>
    <w:rsid w:val="00BC49B0"/>
    <w:rsid w:val="00BC512D"/>
    <w:rsid w:val="00BD3DFD"/>
    <w:rsid w:val="00BD4CCC"/>
    <w:rsid w:val="00BD547C"/>
    <w:rsid w:val="00BD5D11"/>
    <w:rsid w:val="00BD635A"/>
    <w:rsid w:val="00BE2B7C"/>
    <w:rsid w:val="00BE3DCE"/>
    <w:rsid w:val="00BE69A3"/>
    <w:rsid w:val="00BF2A38"/>
    <w:rsid w:val="00BF3114"/>
    <w:rsid w:val="00BF3CBE"/>
    <w:rsid w:val="00BF5C26"/>
    <w:rsid w:val="00BF6C66"/>
    <w:rsid w:val="00C02227"/>
    <w:rsid w:val="00C03F3B"/>
    <w:rsid w:val="00C0699A"/>
    <w:rsid w:val="00C144A3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55D9"/>
    <w:rsid w:val="00C76C95"/>
    <w:rsid w:val="00C77FC5"/>
    <w:rsid w:val="00C81322"/>
    <w:rsid w:val="00C81FB8"/>
    <w:rsid w:val="00C8335C"/>
    <w:rsid w:val="00C84548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4F5"/>
    <w:rsid w:val="00CB473C"/>
    <w:rsid w:val="00CB6709"/>
    <w:rsid w:val="00CB6A35"/>
    <w:rsid w:val="00CC07DC"/>
    <w:rsid w:val="00CC158B"/>
    <w:rsid w:val="00CC23A3"/>
    <w:rsid w:val="00CC2BA1"/>
    <w:rsid w:val="00CC37A0"/>
    <w:rsid w:val="00CC587A"/>
    <w:rsid w:val="00CD4602"/>
    <w:rsid w:val="00CD4F37"/>
    <w:rsid w:val="00CD50FF"/>
    <w:rsid w:val="00CD5EF4"/>
    <w:rsid w:val="00CE05C2"/>
    <w:rsid w:val="00CE237F"/>
    <w:rsid w:val="00CE2B95"/>
    <w:rsid w:val="00CF1FDB"/>
    <w:rsid w:val="00CF230E"/>
    <w:rsid w:val="00CF39CA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3F7"/>
    <w:rsid w:val="00D569B6"/>
    <w:rsid w:val="00D635A0"/>
    <w:rsid w:val="00D662DC"/>
    <w:rsid w:val="00D67A2D"/>
    <w:rsid w:val="00D73DD1"/>
    <w:rsid w:val="00D75DC0"/>
    <w:rsid w:val="00D77356"/>
    <w:rsid w:val="00D8522A"/>
    <w:rsid w:val="00D917D0"/>
    <w:rsid w:val="00D9502C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4007"/>
    <w:rsid w:val="00DB7E7D"/>
    <w:rsid w:val="00DC7B1C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1F76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B4A32"/>
    <w:rsid w:val="00EB4BDD"/>
    <w:rsid w:val="00EC2EC1"/>
    <w:rsid w:val="00EC32FD"/>
    <w:rsid w:val="00EC5063"/>
    <w:rsid w:val="00ED1328"/>
    <w:rsid w:val="00ED32D5"/>
    <w:rsid w:val="00ED4AE6"/>
    <w:rsid w:val="00ED4E74"/>
    <w:rsid w:val="00ED51B6"/>
    <w:rsid w:val="00ED540C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87D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072E"/>
    <w:rsid w:val="00F246D4"/>
    <w:rsid w:val="00F2644E"/>
    <w:rsid w:val="00F30092"/>
    <w:rsid w:val="00F34E93"/>
    <w:rsid w:val="00F41EF0"/>
    <w:rsid w:val="00F44C92"/>
    <w:rsid w:val="00F47F6F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97F89"/>
    <w:rsid w:val="00FA78CC"/>
    <w:rsid w:val="00FB1186"/>
    <w:rsid w:val="00FB2295"/>
    <w:rsid w:val="00FB2CD9"/>
    <w:rsid w:val="00FB477F"/>
    <w:rsid w:val="00FB4ED7"/>
    <w:rsid w:val="00FB509B"/>
    <w:rsid w:val="00FC0600"/>
    <w:rsid w:val="00FC4234"/>
    <w:rsid w:val="00FC5769"/>
    <w:rsid w:val="00FD11A3"/>
    <w:rsid w:val="00FD49FF"/>
    <w:rsid w:val="00FD6FED"/>
    <w:rsid w:val="00FE1156"/>
    <w:rsid w:val="00FE1A90"/>
    <w:rsid w:val="00FE4B39"/>
    <w:rsid w:val="00FE4FCE"/>
    <w:rsid w:val="00FE7832"/>
    <w:rsid w:val="00FE7BA3"/>
    <w:rsid w:val="00FF3C29"/>
    <w:rsid w:val="00FF6889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C65F9"/>
  <w15:docId w15:val="{2A466504-2C9E-400C-AB71-6CEE26F9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pPr>
      <w:keepNext/>
      <w:ind w:left="709"/>
      <w:outlineLvl w:val="0"/>
    </w:pPr>
  </w:style>
  <w:style w:type="paragraph" w:styleId="2">
    <w:name w:val="heading 2"/>
    <w:basedOn w:val="a"/>
    <w:next w:val="a"/>
    <w:qFormat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67"/>
      <w:jc w:val="both"/>
    </w:pPr>
  </w:style>
  <w:style w:type="paragraph" w:styleId="20">
    <w:name w:val="Body Text Indent 2"/>
    <w:basedOn w:val="a"/>
    <w:pPr>
      <w:ind w:left="-567" w:firstLine="567"/>
      <w:jc w:val="both"/>
    </w:pPr>
  </w:style>
  <w:style w:type="paragraph" w:styleId="a4">
    <w:name w:val="Body Text"/>
    <w:basedOn w:val="a"/>
    <w:pPr>
      <w:jc w:val="both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pPr>
      <w:jc w:val="right"/>
    </w:pPr>
    <w:rPr>
      <w:sz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E5B1D-F9D2-43E8-B658-7E60655B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573</TotalTime>
  <Pages>15</Pages>
  <Words>4468</Words>
  <Characters>25472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29881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АржановаАнна</cp:lastModifiedBy>
  <cp:revision>64</cp:revision>
  <cp:lastPrinted>2025-03-10T05:11:00Z</cp:lastPrinted>
  <dcterms:created xsi:type="dcterms:W3CDTF">2018-03-06T03:35:00Z</dcterms:created>
  <dcterms:modified xsi:type="dcterms:W3CDTF">2025-03-10T05:14:00Z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